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6D11" w14:textId="77777777" w:rsidR="00962718" w:rsidRDefault="00924F57" w:rsidP="004A7C7A">
      <w:pPr>
        <w:pStyle w:val="Heading1A"/>
      </w:pPr>
      <w:bookmarkStart w:id="0" w:name="Budget_Template_Guidelines"/>
      <w:bookmarkEnd w:id="0"/>
      <w:r>
        <w:rPr>
          <w:spacing w:val="-36"/>
        </w:rPr>
        <w:t xml:space="preserve"> </w:t>
      </w:r>
      <w:r>
        <w:t>Budget</w:t>
      </w:r>
      <w:r>
        <w:rPr>
          <w:spacing w:val="-1"/>
        </w:rPr>
        <w:t xml:space="preserve"> </w:t>
      </w:r>
      <w:r>
        <w:t>Template</w:t>
      </w:r>
      <w:r>
        <w:rPr>
          <w:spacing w:val="1"/>
        </w:rPr>
        <w:t xml:space="preserve"> </w:t>
      </w:r>
      <w:r>
        <w:rPr>
          <w:spacing w:val="-2"/>
        </w:rPr>
        <w:t>Guidelines</w:t>
      </w:r>
      <w:r>
        <w:tab/>
      </w:r>
    </w:p>
    <w:p w14:paraId="7869EA08" w14:textId="77777777" w:rsidR="00962718" w:rsidRDefault="00924F57">
      <w:pPr>
        <w:pStyle w:val="BodyText"/>
        <w:spacing w:before="275" w:line="254" w:lineRule="auto"/>
      </w:pPr>
      <w:r>
        <w:t>Business Incubation and Commercialization grants are non-repayable funds that the City of Toronto provides to qualified organizations to help offset their operating expenses. As such, a well-justified and details budget that is aligned with the proposed activities provides grant reviewers with confidence and trust on where public funds may be spent. The template provided only acts as a starting point for</w:t>
      </w:r>
    </w:p>
    <w:p w14:paraId="12443257" w14:textId="77777777" w:rsidR="00962718" w:rsidRDefault="00924F57">
      <w:pPr>
        <w:pStyle w:val="BodyText"/>
        <w:spacing w:before="219" w:line="254" w:lineRule="auto"/>
        <w:ind w:right="324"/>
      </w:pPr>
      <w:r>
        <w:t>Note that this template is only for organizations applying for the Programming and Events stream of Business Incubation and Commercialization Grant. Organizations applying to the Multi-year operating grant must provide most-recent audited financial statement.</w:t>
      </w:r>
    </w:p>
    <w:p w14:paraId="5D4BE9C7" w14:textId="77777777" w:rsidR="00962718" w:rsidRDefault="00924F57">
      <w:pPr>
        <w:pStyle w:val="BodyText"/>
        <w:spacing w:before="216"/>
      </w:pPr>
      <w:r>
        <w:t>Please</w:t>
      </w:r>
      <w:r>
        <w:rPr>
          <w:spacing w:val="-1"/>
        </w:rPr>
        <w:t xml:space="preserve"> </w:t>
      </w:r>
      <w:r>
        <w:t>ensure</w:t>
      </w:r>
      <w:r>
        <w:rPr>
          <w:spacing w:val="1"/>
        </w:rPr>
        <w:t xml:space="preserve"> </w:t>
      </w:r>
      <w:r>
        <w:t>that</w:t>
      </w:r>
      <w:r>
        <w:rPr>
          <w:spacing w:val="3"/>
        </w:rPr>
        <w:t xml:space="preserve"> </w:t>
      </w:r>
      <w:r>
        <w:t>all</w:t>
      </w:r>
      <w:r>
        <w:rPr>
          <w:spacing w:val="1"/>
        </w:rPr>
        <w:t xml:space="preserve"> </w:t>
      </w:r>
      <w:r>
        <w:t>sources</w:t>
      </w:r>
      <w:r>
        <w:rPr>
          <w:spacing w:val="1"/>
        </w:rPr>
        <w:t xml:space="preserve"> </w:t>
      </w:r>
      <w:r>
        <w:t>of</w:t>
      </w:r>
      <w:r>
        <w:rPr>
          <w:spacing w:val="2"/>
        </w:rPr>
        <w:t xml:space="preserve"> </w:t>
      </w:r>
      <w:r>
        <w:t>revenue</w:t>
      </w:r>
      <w:r>
        <w:rPr>
          <w:spacing w:val="2"/>
        </w:rPr>
        <w:t xml:space="preserve"> </w:t>
      </w:r>
      <w:r>
        <w:t>relevant</w:t>
      </w:r>
      <w:r>
        <w:rPr>
          <w:spacing w:val="2"/>
        </w:rPr>
        <w:t xml:space="preserve"> </w:t>
      </w:r>
      <w:r>
        <w:t>to</w:t>
      </w:r>
      <w:r>
        <w:rPr>
          <w:spacing w:val="2"/>
        </w:rPr>
        <w:t xml:space="preserve"> </w:t>
      </w:r>
      <w:r>
        <w:t>the</w:t>
      </w:r>
      <w:r>
        <w:rPr>
          <w:spacing w:val="1"/>
        </w:rPr>
        <w:t xml:space="preserve"> </w:t>
      </w:r>
      <w:r>
        <w:t>program/event</w:t>
      </w:r>
      <w:r>
        <w:rPr>
          <w:spacing w:val="3"/>
        </w:rPr>
        <w:t xml:space="preserve"> </w:t>
      </w:r>
      <w:r>
        <w:t>proposed</w:t>
      </w:r>
      <w:r>
        <w:rPr>
          <w:spacing w:val="2"/>
        </w:rPr>
        <w:t xml:space="preserve"> </w:t>
      </w:r>
      <w:r>
        <w:t>are</w:t>
      </w:r>
      <w:r>
        <w:rPr>
          <w:spacing w:val="2"/>
        </w:rPr>
        <w:t xml:space="preserve"> </w:t>
      </w:r>
      <w:r>
        <w:rPr>
          <w:spacing w:val="-2"/>
        </w:rPr>
        <w:t>specified.</w:t>
      </w:r>
    </w:p>
    <w:p w14:paraId="44545DA5" w14:textId="77777777" w:rsidR="00962718" w:rsidRDefault="00924F57">
      <w:pPr>
        <w:pStyle w:val="ListParagraph"/>
        <w:numPr>
          <w:ilvl w:val="0"/>
          <w:numId w:val="1"/>
        </w:numPr>
        <w:tabs>
          <w:tab w:val="left" w:pos="465"/>
        </w:tabs>
        <w:ind w:left="465" w:hanging="128"/>
        <w:rPr>
          <w:sz w:val="24"/>
        </w:rPr>
      </w:pPr>
      <w:r>
        <w:rPr>
          <w:sz w:val="24"/>
        </w:rPr>
        <w:t>distinguish between</w:t>
      </w:r>
      <w:r>
        <w:rPr>
          <w:spacing w:val="2"/>
          <w:sz w:val="24"/>
        </w:rPr>
        <w:t xml:space="preserve"> </w:t>
      </w:r>
      <w:r>
        <w:rPr>
          <w:sz w:val="24"/>
        </w:rPr>
        <w:t>secured</w:t>
      </w:r>
      <w:r>
        <w:rPr>
          <w:spacing w:val="2"/>
          <w:sz w:val="24"/>
        </w:rPr>
        <w:t xml:space="preserve"> </w:t>
      </w:r>
      <w:r>
        <w:rPr>
          <w:sz w:val="24"/>
        </w:rPr>
        <w:t>revenue</w:t>
      </w:r>
      <w:r>
        <w:rPr>
          <w:spacing w:val="1"/>
          <w:sz w:val="24"/>
        </w:rPr>
        <w:t xml:space="preserve"> </w:t>
      </w:r>
      <w:r>
        <w:rPr>
          <w:sz w:val="24"/>
        </w:rPr>
        <w:t>vs. projected</w:t>
      </w:r>
      <w:r>
        <w:rPr>
          <w:spacing w:val="2"/>
          <w:sz w:val="24"/>
        </w:rPr>
        <w:t xml:space="preserve"> </w:t>
      </w:r>
      <w:r>
        <w:rPr>
          <w:spacing w:val="-2"/>
          <w:sz w:val="24"/>
        </w:rPr>
        <w:t>revenue</w:t>
      </w:r>
    </w:p>
    <w:p w14:paraId="7399616C" w14:textId="77777777" w:rsidR="00962718" w:rsidRDefault="00924F57">
      <w:pPr>
        <w:pStyle w:val="ListParagraph"/>
        <w:numPr>
          <w:ilvl w:val="0"/>
          <w:numId w:val="1"/>
        </w:numPr>
        <w:tabs>
          <w:tab w:val="left" w:pos="465"/>
        </w:tabs>
        <w:ind w:left="465" w:hanging="128"/>
        <w:rPr>
          <w:sz w:val="24"/>
        </w:rPr>
      </w:pPr>
      <w:r>
        <w:rPr>
          <w:sz w:val="24"/>
        </w:rPr>
        <w:t>distinguish</w:t>
      </w:r>
      <w:r>
        <w:rPr>
          <w:spacing w:val="1"/>
          <w:sz w:val="24"/>
        </w:rPr>
        <w:t xml:space="preserve"> </w:t>
      </w:r>
      <w:r>
        <w:rPr>
          <w:sz w:val="24"/>
        </w:rPr>
        <w:t>between</w:t>
      </w:r>
      <w:r>
        <w:rPr>
          <w:spacing w:val="2"/>
          <w:sz w:val="24"/>
        </w:rPr>
        <w:t xml:space="preserve"> </w:t>
      </w:r>
      <w:r>
        <w:rPr>
          <w:sz w:val="24"/>
        </w:rPr>
        <w:t>in-kind</w:t>
      </w:r>
      <w:r>
        <w:rPr>
          <w:spacing w:val="2"/>
          <w:sz w:val="24"/>
        </w:rPr>
        <w:t xml:space="preserve"> </w:t>
      </w:r>
      <w:r>
        <w:rPr>
          <w:sz w:val="24"/>
        </w:rPr>
        <w:t>revenue vs. cash</w:t>
      </w:r>
      <w:r>
        <w:rPr>
          <w:spacing w:val="2"/>
          <w:sz w:val="24"/>
        </w:rPr>
        <w:t xml:space="preserve"> </w:t>
      </w:r>
      <w:r>
        <w:rPr>
          <w:spacing w:val="-2"/>
          <w:sz w:val="24"/>
        </w:rPr>
        <w:t>revenue</w:t>
      </w:r>
    </w:p>
    <w:p w14:paraId="5E3B6E4F" w14:textId="77777777" w:rsidR="00962718" w:rsidRDefault="00924F57">
      <w:pPr>
        <w:pStyle w:val="BodyText"/>
      </w:pPr>
      <w:r>
        <w:t>(Feel</w:t>
      </w:r>
      <w:r>
        <w:rPr>
          <w:spacing w:val="1"/>
        </w:rPr>
        <w:t xml:space="preserve"> </w:t>
      </w:r>
      <w:r>
        <w:t>free</w:t>
      </w:r>
      <w:r>
        <w:rPr>
          <w:spacing w:val="2"/>
        </w:rPr>
        <w:t xml:space="preserve"> </w:t>
      </w:r>
      <w:r>
        <w:t>to</w:t>
      </w:r>
      <w:r>
        <w:rPr>
          <w:spacing w:val="2"/>
        </w:rPr>
        <w:t xml:space="preserve"> </w:t>
      </w:r>
      <w:r>
        <w:t>change</w:t>
      </w:r>
      <w:r>
        <w:rPr>
          <w:spacing w:val="2"/>
        </w:rPr>
        <w:t xml:space="preserve"> </w:t>
      </w:r>
      <w:r>
        <w:t>line</w:t>
      </w:r>
      <w:r>
        <w:rPr>
          <w:spacing w:val="1"/>
        </w:rPr>
        <w:t xml:space="preserve"> </w:t>
      </w:r>
      <w:r>
        <w:t>item</w:t>
      </w:r>
      <w:r>
        <w:rPr>
          <w:spacing w:val="2"/>
        </w:rPr>
        <w:t xml:space="preserve"> </w:t>
      </w:r>
      <w:r>
        <w:t>name,</w:t>
      </w:r>
      <w:r>
        <w:rPr>
          <w:spacing w:val="2"/>
        </w:rPr>
        <w:t xml:space="preserve"> </w:t>
      </w:r>
      <w:r>
        <w:t>and/or</w:t>
      </w:r>
      <w:r>
        <w:rPr>
          <w:spacing w:val="2"/>
        </w:rPr>
        <w:t xml:space="preserve"> </w:t>
      </w:r>
      <w:r>
        <w:t>add</w:t>
      </w:r>
      <w:r>
        <w:rPr>
          <w:spacing w:val="2"/>
        </w:rPr>
        <w:t xml:space="preserve"> </w:t>
      </w:r>
      <w:r>
        <w:t>more</w:t>
      </w:r>
      <w:r>
        <w:rPr>
          <w:spacing w:val="2"/>
        </w:rPr>
        <w:t xml:space="preserve"> </w:t>
      </w:r>
      <w:r>
        <w:t>lines;</w:t>
      </w:r>
      <w:r>
        <w:rPr>
          <w:spacing w:val="2"/>
        </w:rPr>
        <w:t xml:space="preserve"> </w:t>
      </w:r>
      <w:r>
        <w:t>this</w:t>
      </w:r>
      <w:r>
        <w:rPr>
          <w:spacing w:val="1"/>
        </w:rPr>
        <w:t xml:space="preserve"> </w:t>
      </w:r>
      <w:r>
        <w:t>template</w:t>
      </w:r>
      <w:r>
        <w:rPr>
          <w:spacing w:val="1"/>
        </w:rPr>
        <w:t xml:space="preserve"> </w:t>
      </w:r>
      <w:r>
        <w:t>is</w:t>
      </w:r>
      <w:r>
        <w:rPr>
          <w:spacing w:val="1"/>
        </w:rPr>
        <w:t xml:space="preserve"> </w:t>
      </w:r>
      <w:r>
        <w:t>meant</w:t>
      </w:r>
      <w:r>
        <w:rPr>
          <w:spacing w:val="3"/>
        </w:rPr>
        <w:t xml:space="preserve"> </w:t>
      </w:r>
      <w:r>
        <w:t>as</w:t>
      </w:r>
      <w:r>
        <w:rPr>
          <w:spacing w:val="1"/>
        </w:rPr>
        <w:t xml:space="preserve"> </w:t>
      </w:r>
      <w:r>
        <w:t>a</w:t>
      </w:r>
      <w:r>
        <w:rPr>
          <w:spacing w:val="2"/>
        </w:rPr>
        <w:t xml:space="preserve"> </w:t>
      </w:r>
      <w:r>
        <w:rPr>
          <w:spacing w:val="-2"/>
        </w:rPr>
        <w:t>suggestion</w:t>
      </w:r>
    </w:p>
    <w:p w14:paraId="2903B321" w14:textId="77777777" w:rsidR="00962718" w:rsidRDefault="00924F57">
      <w:pPr>
        <w:pStyle w:val="BodyText"/>
        <w:spacing w:before="240" w:line="254" w:lineRule="auto"/>
        <w:ind w:right="324"/>
      </w:pPr>
      <w:r>
        <w:t>Reminder that applicant must be able to provide a comprehensive budget for review with its application, demonstrating revenue of less than $100,000 for Programs or $50,000 for Events. Successful Programs</w:t>
      </w:r>
      <w:r>
        <w:rPr>
          <w:spacing w:val="-1"/>
        </w:rPr>
        <w:t xml:space="preserve"> </w:t>
      </w:r>
      <w:r>
        <w:t>applicants</w:t>
      </w:r>
      <w:r>
        <w:rPr>
          <w:spacing w:val="-1"/>
        </w:rPr>
        <w:t xml:space="preserve"> </w:t>
      </w:r>
      <w:r>
        <w:t>are eligible for maximum grant of Up to 50%</w:t>
      </w:r>
      <w:r>
        <w:rPr>
          <w:spacing w:val="-2"/>
        </w:rPr>
        <w:t xml:space="preserve"> </w:t>
      </w:r>
      <w:r>
        <w:t>of eligible expenses</w:t>
      </w:r>
      <w:r>
        <w:rPr>
          <w:spacing w:val="-1"/>
        </w:rPr>
        <w:t xml:space="preserve"> </w:t>
      </w:r>
      <w:r>
        <w:t xml:space="preserve">to a maximum of $20,000. (with 25% hold back upon successful completion of all milestones and </w:t>
      </w:r>
      <w:r>
        <w:rPr>
          <w:spacing w:val="-2"/>
        </w:rPr>
        <w:t>commitments).</w:t>
      </w:r>
    </w:p>
    <w:p w14:paraId="0DFBB815" w14:textId="77777777" w:rsidR="00962718" w:rsidRDefault="00962718">
      <w:pPr>
        <w:pStyle w:val="BodyText"/>
        <w:spacing w:line="254" w:lineRule="auto"/>
        <w:sectPr w:rsidR="00962718">
          <w:type w:val="continuous"/>
          <w:pgSz w:w="12240" w:h="15840"/>
          <w:pgMar w:top="1060" w:right="720" w:bottom="280" w:left="720" w:header="720" w:footer="720" w:gutter="0"/>
          <w:cols w:space="720"/>
        </w:sectPr>
      </w:pPr>
    </w:p>
    <w:p w14:paraId="0CD1AEDC" w14:textId="77777777" w:rsidR="00962718" w:rsidRDefault="00962718">
      <w:pPr>
        <w:pStyle w:val="BodyText"/>
        <w:spacing w:before="4"/>
        <w:ind w:left="0"/>
        <w:rPr>
          <w:sz w:val="16"/>
        </w:rPr>
      </w:pPr>
    </w:p>
    <w:p w14:paraId="632DEE5C" w14:textId="77777777" w:rsidR="00962718" w:rsidRDefault="00924F57" w:rsidP="004A7C7A">
      <w:pPr>
        <w:pStyle w:val="Heading2A"/>
      </w:pPr>
      <w:bookmarkStart w:id="1" w:name="Not-for_Profit_Sample_Budget_Template_fo"/>
      <w:bookmarkEnd w:id="1"/>
      <w:r>
        <w:tab/>
        <w:t>Not-for Profit Sample</w:t>
      </w:r>
      <w:r>
        <w:rPr>
          <w:spacing w:val="-1"/>
        </w:rPr>
        <w:t xml:space="preserve"> </w:t>
      </w:r>
      <w:r>
        <w:t>Budget Template</w:t>
      </w:r>
      <w:r>
        <w:rPr>
          <w:spacing w:val="-1"/>
        </w:rPr>
        <w:t xml:space="preserve"> </w:t>
      </w:r>
      <w:r>
        <w:t>for</w:t>
      </w:r>
      <w:r>
        <w:rPr>
          <w:spacing w:val="1"/>
        </w:rPr>
        <w:t xml:space="preserve"> </w:t>
      </w:r>
      <w:r>
        <w:t>Programming</w:t>
      </w:r>
      <w:r>
        <w:rPr>
          <w:spacing w:val="-2"/>
        </w:rPr>
        <w:t xml:space="preserve"> </w:t>
      </w:r>
      <w:r>
        <w:t>&amp;</w:t>
      </w:r>
      <w:r>
        <w:rPr>
          <w:spacing w:val="-1"/>
        </w:rPr>
        <w:t xml:space="preserve"> </w:t>
      </w:r>
      <w:r>
        <w:t xml:space="preserve">Events </w:t>
      </w:r>
      <w:r>
        <w:rPr>
          <w:spacing w:val="-2"/>
        </w:rPr>
        <w:t>Grant</w:t>
      </w:r>
      <w:r>
        <w:tab/>
      </w:r>
    </w:p>
    <w:p w14:paraId="741E215A" w14:textId="77777777" w:rsidR="00962718" w:rsidRDefault="00962718">
      <w:pPr>
        <w:pStyle w:val="BodyText"/>
        <w:spacing w:before="17"/>
        <w:ind w:left="0"/>
        <w:rPr>
          <w:b/>
          <w:sz w:val="16"/>
        </w:rPr>
      </w:pPr>
    </w:p>
    <w:p w14:paraId="42F2630B" w14:textId="77777777" w:rsidR="00962718" w:rsidRDefault="00924F57" w:rsidP="004A7C7A">
      <w:pPr>
        <w:ind w:left="330" w:right="5413"/>
        <w:rPr>
          <w:rFonts w:ascii="Arial MT"/>
          <w:sz w:val="16"/>
        </w:rPr>
      </w:pPr>
      <w:r>
        <w:rPr>
          <w:rFonts w:ascii="Arial MT"/>
          <w:sz w:val="16"/>
        </w:rPr>
        <w:t>Organization</w:t>
      </w:r>
      <w:r>
        <w:rPr>
          <w:rFonts w:ascii="Arial MT"/>
          <w:spacing w:val="-9"/>
          <w:sz w:val="16"/>
        </w:rPr>
        <w:t xml:space="preserve"> </w:t>
      </w:r>
      <w:r>
        <w:rPr>
          <w:rFonts w:ascii="Arial MT"/>
          <w:spacing w:val="-2"/>
          <w:sz w:val="16"/>
        </w:rPr>
        <w:t>Name:</w:t>
      </w:r>
      <w:r w:rsidR="004A7C7A">
        <w:rPr>
          <w:rFonts w:ascii="Arial MT"/>
          <w:spacing w:val="-2"/>
          <w:sz w:val="16"/>
        </w:rPr>
        <w:t xml:space="preserve"> </w:t>
      </w:r>
      <w:sdt>
        <w:sdtPr>
          <w:rPr>
            <w:rFonts w:ascii="Arial MT"/>
            <w:spacing w:val="-2"/>
            <w:sz w:val="16"/>
          </w:rPr>
          <w:alias w:val="Organization Name: "/>
          <w:tag w:val="Organization Name: "/>
          <w:id w:val="1804648519"/>
          <w:placeholder>
            <w:docPart w:val="4752538B572443FE85ADBF4A9E2A1FEB"/>
          </w:placeholder>
          <w:showingPlcHdr/>
        </w:sdtPr>
        <w:sdtContent>
          <w:r w:rsidR="004A7C7A" w:rsidRPr="004A7C7A">
            <w:rPr>
              <w:rStyle w:val="PlaceholderText"/>
              <w:sz w:val="16"/>
              <w:szCs w:val="16"/>
            </w:rPr>
            <w:t>Click or tap here to enter text.</w:t>
          </w:r>
        </w:sdtContent>
      </w:sdt>
    </w:p>
    <w:p w14:paraId="67CE85D2" w14:textId="77777777" w:rsidR="00962718" w:rsidRDefault="00924F57" w:rsidP="004A7C7A">
      <w:pPr>
        <w:spacing w:before="13"/>
        <w:ind w:left="330" w:right="6689"/>
        <w:rPr>
          <w:rFonts w:ascii="Arial MT"/>
          <w:sz w:val="16"/>
        </w:rPr>
      </w:pPr>
      <w:r>
        <w:rPr>
          <w:rFonts w:ascii="Arial MT"/>
          <w:sz w:val="16"/>
        </w:rPr>
        <w:t xml:space="preserve">Fiscal Year </w:t>
      </w:r>
      <w:r>
        <w:rPr>
          <w:rFonts w:ascii="Arial MT"/>
          <w:spacing w:val="-2"/>
          <w:sz w:val="16"/>
        </w:rPr>
        <w:t>Range:</w:t>
      </w:r>
      <w:r w:rsidR="004A7C7A" w:rsidRPr="004A7C7A">
        <w:rPr>
          <w:rFonts w:ascii="Arial MT"/>
          <w:spacing w:val="-2"/>
          <w:sz w:val="16"/>
        </w:rPr>
        <w:t xml:space="preserve"> </w:t>
      </w:r>
      <w:sdt>
        <w:sdtPr>
          <w:rPr>
            <w:rFonts w:ascii="Arial MT"/>
            <w:spacing w:val="-2"/>
            <w:sz w:val="16"/>
          </w:rPr>
          <w:alias w:val="Fiscal Year Range: "/>
          <w:tag w:val="Fiscal Year Range: "/>
          <w:id w:val="1269202074"/>
          <w:placeholder>
            <w:docPart w:val="8AE1FB00B28D4AE58404467517C126BF"/>
          </w:placeholder>
          <w:showingPlcHdr/>
        </w:sdtPr>
        <w:sdtContent>
          <w:r w:rsidR="004A7C7A" w:rsidRPr="004A7C7A">
            <w:rPr>
              <w:rStyle w:val="PlaceholderText"/>
              <w:sz w:val="16"/>
              <w:szCs w:val="16"/>
            </w:rPr>
            <w:t>Click or tap here to enter text.</w:t>
          </w:r>
        </w:sdtContent>
      </w:sdt>
    </w:p>
    <w:p w14:paraId="78F0A78C" w14:textId="77777777" w:rsidR="00962718" w:rsidRDefault="00924F57" w:rsidP="004A7C7A">
      <w:pPr>
        <w:spacing w:before="13"/>
        <w:ind w:left="330" w:right="6689"/>
        <w:rPr>
          <w:rFonts w:ascii="Arial MT"/>
          <w:sz w:val="16"/>
        </w:rPr>
      </w:pPr>
      <w:r>
        <w:rPr>
          <w:rFonts w:ascii="Arial MT"/>
          <w:sz w:val="16"/>
        </w:rPr>
        <w:t>Date</w:t>
      </w:r>
      <w:r>
        <w:rPr>
          <w:rFonts w:ascii="Arial MT"/>
          <w:spacing w:val="-2"/>
          <w:sz w:val="16"/>
        </w:rPr>
        <w:t xml:space="preserve"> Prepared:</w:t>
      </w:r>
      <w:r w:rsidR="004A7C7A" w:rsidRPr="004A7C7A">
        <w:rPr>
          <w:rFonts w:ascii="Arial MT"/>
          <w:spacing w:val="-2"/>
          <w:sz w:val="16"/>
        </w:rPr>
        <w:t xml:space="preserve"> </w:t>
      </w:r>
      <w:sdt>
        <w:sdtPr>
          <w:rPr>
            <w:rFonts w:ascii="Arial MT"/>
            <w:spacing w:val="-2"/>
            <w:sz w:val="16"/>
          </w:rPr>
          <w:alias w:val="Date Prepared: "/>
          <w:tag w:val="Date Prepared: "/>
          <w:id w:val="1703049281"/>
          <w:placeholder>
            <w:docPart w:val="3721E3333DC44593B21E67A297CBA1CB"/>
          </w:placeholder>
          <w:showingPlcHdr/>
        </w:sdtPr>
        <w:sdtContent>
          <w:r w:rsidR="004A7C7A" w:rsidRPr="004A7C7A">
            <w:rPr>
              <w:rStyle w:val="PlaceholderText"/>
              <w:sz w:val="16"/>
              <w:szCs w:val="16"/>
            </w:rPr>
            <w:t>Click or tap here to enter text.</w:t>
          </w:r>
        </w:sdtContent>
      </w:sdt>
    </w:p>
    <w:p w14:paraId="43589308" w14:textId="77777777" w:rsidR="00962718" w:rsidRDefault="00962718">
      <w:pPr>
        <w:pStyle w:val="BodyText"/>
        <w:spacing w:before="8"/>
        <w:ind w:left="0"/>
        <w:rPr>
          <w:rFonts w:ascii="Arial MT"/>
          <w:sz w:val="17"/>
        </w:rPr>
      </w:pPr>
    </w:p>
    <w:tbl>
      <w:tblPr>
        <w:tblW w:w="0" w:type="auto"/>
        <w:tblInd w:w="2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87"/>
        <w:gridCol w:w="1061"/>
        <w:gridCol w:w="1061"/>
        <w:gridCol w:w="1061"/>
      </w:tblGrid>
      <w:tr w:rsidR="00924F57" w14:paraId="3063D04D" w14:textId="77777777" w:rsidTr="00924F57">
        <w:trPr>
          <w:trHeight w:val="181"/>
        </w:trPr>
        <w:tc>
          <w:tcPr>
            <w:tcW w:w="3187" w:type="dxa"/>
          </w:tcPr>
          <w:p w14:paraId="380D6669" w14:textId="77777777" w:rsidR="00924F57" w:rsidRDefault="00924F57">
            <w:pPr>
              <w:pStyle w:val="TableParagraph"/>
              <w:rPr>
                <w:rFonts w:ascii="Times New Roman"/>
                <w:sz w:val="12"/>
              </w:rPr>
            </w:pPr>
          </w:p>
        </w:tc>
        <w:tc>
          <w:tcPr>
            <w:tcW w:w="3183" w:type="dxa"/>
            <w:gridSpan w:val="3"/>
            <w:shd w:val="clear" w:color="auto" w:fill="BCD6ED"/>
          </w:tcPr>
          <w:p w14:paraId="751E8F13" w14:textId="77777777" w:rsidR="00924F57" w:rsidRDefault="00924F57" w:rsidP="004A7C7A">
            <w:pPr>
              <w:pStyle w:val="Heading-ColumnA"/>
            </w:pPr>
            <w:r>
              <w:t>Application</w:t>
            </w:r>
            <w:r>
              <w:rPr>
                <w:spacing w:val="-13"/>
              </w:rPr>
              <w:t xml:space="preserve"> </w:t>
            </w:r>
            <w:r>
              <w:rPr>
                <w:spacing w:val="-4"/>
              </w:rPr>
              <w:t>Year</w:t>
            </w:r>
          </w:p>
        </w:tc>
      </w:tr>
      <w:tr w:rsidR="00924F57" w14:paraId="6A0C3938" w14:textId="77777777" w:rsidTr="00924F57">
        <w:trPr>
          <w:trHeight w:val="380"/>
        </w:trPr>
        <w:tc>
          <w:tcPr>
            <w:tcW w:w="3187" w:type="dxa"/>
          </w:tcPr>
          <w:p w14:paraId="003AF251" w14:textId="77777777" w:rsidR="00924F57" w:rsidRDefault="00924F57">
            <w:pPr>
              <w:pStyle w:val="TableParagraph"/>
              <w:rPr>
                <w:rFonts w:ascii="Times New Roman"/>
                <w:sz w:val="16"/>
              </w:rPr>
            </w:pPr>
          </w:p>
        </w:tc>
        <w:tc>
          <w:tcPr>
            <w:tcW w:w="1061" w:type="dxa"/>
          </w:tcPr>
          <w:p w14:paraId="706EC6D1" w14:textId="77777777" w:rsidR="00924F57" w:rsidRDefault="00924F57">
            <w:pPr>
              <w:pStyle w:val="TableParagraph"/>
              <w:spacing w:before="7"/>
              <w:rPr>
                <w:sz w:val="16"/>
              </w:rPr>
            </w:pPr>
          </w:p>
          <w:p w14:paraId="64CE455F" w14:textId="77777777" w:rsidR="00924F57" w:rsidRDefault="00924F57" w:rsidP="004A7C7A">
            <w:pPr>
              <w:pStyle w:val="Heading-ColumnB"/>
            </w:pPr>
            <w:r>
              <w:t>Budget</w:t>
            </w:r>
          </w:p>
        </w:tc>
        <w:tc>
          <w:tcPr>
            <w:tcW w:w="1061" w:type="dxa"/>
          </w:tcPr>
          <w:p w14:paraId="58484911" w14:textId="77777777" w:rsidR="00924F57" w:rsidRDefault="00924F57" w:rsidP="004A7C7A">
            <w:pPr>
              <w:pStyle w:val="Heading-ColumnC"/>
            </w:pPr>
            <w:r>
              <w:t>%</w:t>
            </w:r>
            <w:r>
              <w:rPr>
                <w:spacing w:val="-1"/>
              </w:rPr>
              <w:t xml:space="preserve"> </w:t>
            </w:r>
            <w:r>
              <w:rPr>
                <w:spacing w:val="-2"/>
              </w:rPr>
              <w:t>dedicated</w:t>
            </w:r>
          </w:p>
          <w:p w14:paraId="6827FF2B" w14:textId="77777777" w:rsidR="00924F57" w:rsidRDefault="00924F57">
            <w:pPr>
              <w:pStyle w:val="TableParagraph"/>
              <w:spacing w:before="17" w:line="177" w:lineRule="exact"/>
              <w:ind w:left="22"/>
              <w:jc w:val="center"/>
              <w:rPr>
                <w:rFonts w:ascii="Arial"/>
                <w:b/>
                <w:sz w:val="16"/>
              </w:rPr>
            </w:pPr>
            <w:r>
              <w:rPr>
                <w:rFonts w:ascii="Arial"/>
                <w:b/>
                <w:sz w:val="16"/>
              </w:rPr>
              <w:t xml:space="preserve">to </w:t>
            </w:r>
            <w:r>
              <w:rPr>
                <w:rFonts w:ascii="Arial"/>
                <w:b/>
                <w:spacing w:val="-5"/>
                <w:sz w:val="16"/>
              </w:rPr>
              <w:t>BIC</w:t>
            </w:r>
          </w:p>
        </w:tc>
        <w:tc>
          <w:tcPr>
            <w:tcW w:w="1061" w:type="dxa"/>
          </w:tcPr>
          <w:p w14:paraId="61750756" w14:textId="77777777" w:rsidR="00924F57" w:rsidRDefault="00924F57">
            <w:pPr>
              <w:pStyle w:val="TableParagraph"/>
              <w:spacing w:before="7"/>
              <w:rPr>
                <w:sz w:val="16"/>
              </w:rPr>
            </w:pPr>
          </w:p>
          <w:p w14:paraId="61A74B9A" w14:textId="77777777" w:rsidR="00924F57" w:rsidRDefault="00924F57" w:rsidP="004A7C7A">
            <w:pPr>
              <w:pStyle w:val="Heading-ColumnD"/>
            </w:pPr>
            <w:r>
              <w:t>Total</w:t>
            </w:r>
          </w:p>
        </w:tc>
      </w:tr>
      <w:tr w:rsidR="00924F57" w14:paraId="55BBB351" w14:textId="77777777" w:rsidTr="00924F57">
        <w:trPr>
          <w:trHeight w:val="181"/>
        </w:trPr>
        <w:tc>
          <w:tcPr>
            <w:tcW w:w="3187" w:type="dxa"/>
          </w:tcPr>
          <w:p w14:paraId="71FC1738" w14:textId="77777777" w:rsidR="00924F57" w:rsidRDefault="00924F57" w:rsidP="004A7C7A">
            <w:pPr>
              <w:pStyle w:val="Heading-RowA"/>
            </w:pPr>
            <w:r>
              <w:t>REVENUE</w:t>
            </w:r>
          </w:p>
        </w:tc>
        <w:sdt>
          <w:sdtPr>
            <w:rPr>
              <w:rFonts w:ascii="Times New Roman"/>
              <w:sz w:val="12"/>
            </w:rPr>
            <w:alias w:val="REVENUE - Budget"/>
            <w:tag w:val="REVENUE - Budget"/>
            <w:id w:val="-643496571"/>
            <w:placeholder>
              <w:docPart w:val="4752538B572443FE85ADBF4A9E2A1FEB"/>
            </w:placeholder>
            <w:showingPlcHdr/>
          </w:sdtPr>
          <w:sdtContent>
            <w:tc>
              <w:tcPr>
                <w:tcW w:w="1061" w:type="dxa"/>
              </w:tcPr>
              <w:p w14:paraId="6F13C58A"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REVENUE - % dedicated to BIC"/>
            <w:tag w:val="REVENUE - % dedicated to BIC"/>
            <w:id w:val="2084646481"/>
            <w:placeholder>
              <w:docPart w:val="20237663652D43329D158DC86468277C"/>
            </w:placeholder>
            <w:showingPlcHdr/>
          </w:sdtPr>
          <w:sdtContent>
            <w:tc>
              <w:tcPr>
                <w:tcW w:w="1061" w:type="dxa"/>
              </w:tcPr>
              <w:p w14:paraId="648E2542"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REVENUE - Total"/>
            <w:tag w:val="REVENUE - Total"/>
            <w:id w:val="2144688269"/>
            <w:placeholder>
              <w:docPart w:val="15EB2AC73E204B2489DF18D82360FDF3"/>
            </w:placeholder>
            <w:showingPlcHdr/>
          </w:sdtPr>
          <w:sdtContent>
            <w:tc>
              <w:tcPr>
                <w:tcW w:w="1061" w:type="dxa"/>
              </w:tcPr>
              <w:p w14:paraId="3C3844F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61EC9860" w14:textId="77777777" w:rsidTr="00924F57">
        <w:trPr>
          <w:trHeight w:val="181"/>
        </w:trPr>
        <w:tc>
          <w:tcPr>
            <w:tcW w:w="3187" w:type="dxa"/>
          </w:tcPr>
          <w:p w14:paraId="1CDB0B9C" w14:textId="77777777" w:rsidR="00924F57" w:rsidRDefault="00924F57" w:rsidP="004A7C7A">
            <w:pPr>
              <w:pStyle w:val="Heading-RowB"/>
            </w:pPr>
            <w:r>
              <w:t>Government</w:t>
            </w:r>
            <w:r>
              <w:rPr>
                <w:spacing w:val="-5"/>
              </w:rPr>
              <w:t xml:space="preserve"> </w:t>
            </w:r>
            <w:r>
              <w:rPr>
                <w:spacing w:val="-2"/>
              </w:rPr>
              <w:t>Grants</w:t>
            </w:r>
          </w:p>
        </w:tc>
        <w:sdt>
          <w:sdtPr>
            <w:rPr>
              <w:rFonts w:ascii="Times New Roman"/>
              <w:sz w:val="12"/>
            </w:rPr>
            <w:alias w:val="Government Grants - Budget"/>
            <w:tag w:val="Government Grants - Budget"/>
            <w:id w:val="973341636"/>
            <w:placeholder>
              <w:docPart w:val="C7D576416CA4439096AF9355146E09F6"/>
            </w:placeholder>
            <w:showingPlcHdr/>
          </w:sdtPr>
          <w:sdtContent>
            <w:tc>
              <w:tcPr>
                <w:tcW w:w="1061" w:type="dxa"/>
              </w:tcPr>
              <w:p w14:paraId="1A5929B4"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Government Grants - % dedicated to BIC"/>
            <w:tag w:val="Government Grants - % dedicated to BIC"/>
            <w:id w:val="1895922992"/>
            <w:placeholder>
              <w:docPart w:val="A15D62A137764CCB9B71C15798D327AE"/>
            </w:placeholder>
            <w:showingPlcHdr/>
          </w:sdtPr>
          <w:sdtContent>
            <w:tc>
              <w:tcPr>
                <w:tcW w:w="1061" w:type="dxa"/>
              </w:tcPr>
              <w:p w14:paraId="69A1A38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Government Grants - Total"/>
            <w:tag w:val="Government Grants - Total"/>
            <w:id w:val="355317656"/>
            <w:placeholder>
              <w:docPart w:val="0B7B5BF668D840068EA28219DF20F56B"/>
            </w:placeholder>
            <w:showingPlcHdr/>
          </w:sdtPr>
          <w:sdtContent>
            <w:tc>
              <w:tcPr>
                <w:tcW w:w="1061" w:type="dxa"/>
              </w:tcPr>
              <w:p w14:paraId="790C24C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164BC7C9" w14:textId="77777777" w:rsidTr="00924F57">
        <w:trPr>
          <w:trHeight w:val="181"/>
        </w:trPr>
        <w:tc>
          <w:tcPr>
            <w:tcW w:w="3187" w:type="dxa"/>
          </w:tcPr>
          <w:p w14:paraId="4C9E74DD" w14:textId="77777777" w:rsidR="00924F57" w:rsidRDefault="00924F57" w:rsidP="004A7C7A">
            <w:pPr>
              <w:pStyle w:val="Heading-RowC"/>
            </w:pPr>
            <w:r>
              <w:t>Municipal</w:t>
            </w:r>
            <w:r>
              <w:rPr>
                <w:spacing w:val="-4"/>
              </w:rPr>
              <w:t xml:space="preserve"> </w:t>
            </w:r>
            <w:r>
              <w:rPr>
                <w:spacing w:val="-2"/>
              </w:rPr>
              <w:t>(specify)</w:t>
            </w:r>
            <w:r w:rsidR="00FC0707">
              <w:rPr>
                <w:spacing w:val="-2"/>
              </w:rPr>
              <w:t xml:space="preserve"> </w:t>
            </w:r>
            <w:sdt>
              <w:sdtPr>
                <w:rPr>
                  <w:spacing w:val="-2"/>
                </w:rPr>
                <w:alias w:val="Municipal (specify)"/>
                <w:tag w:val="Municipal (specify)"/>
                <w:id w:val="-72976524"/>
                <w:placeholder>
                  <w:docPart w:val="4752538B572443FE85ADBF4A9E2A1FEB"/>
                </w:placeholder>
                <w:showingPlcHdr/>
              </w:sdtPr>
              <w:sdtContent>
                <w:r w:rsidR="00FC0707" w:rsidRPr="00FC0707">
                  <w:rPr>
                    <w:rStyle w:val="PlaceholderText"/>
                    <w:sz w:val="12"/>
                    <w:szCs w:val="12"/>
                  </w:rPr>
                  <w:t>Click or tap here to enter text.</w:t>
                </w:r>
              </w:sdtContent>
            </w:sdt>
          </w:p>
        </w:tc>
        <w:sdt>
          <w:sdtPr>
            <w:rPr>
              <w:rFonts w:ascii="Times New Roman"/>
              <w:sz w:val="12"/>
            </w:rPr>
            <w:alias w:val="Municipal (specify) - Budget"/>
            <w:tag w:val="Municipal (specify) - Budget"/>
            <w:id w:val="-1491869435"/>
            <w:placeholder>
              <w:docPart w:val="1EE16AAD1D9447C99E640125AE279D6C"/>
            </w:placeholder>
            <w:showingPlcHdr/>
          </w:sdtPr>
          <w:sdtContent>
            <w:tc>
              <w:tcPr>
                <w:tcW w:w="1061" w:type="dxa"/>
              </w:tcPr>
              <w:p w14:paraId="75F621E4"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unicipal (specify) - % dedicated to BIC"/>
            <w:tag w:val="Municipal (specify) - % dedicated to BIC"/>
            <w:id w:val="-1305842604"/>
            <w:placeholder>
              <w:docPart w:val="BCF7A435092C46579CEA5922782385AC"/>
            </w:placeholder>
            <w:showingPlcHdr/>
          </w:sdtPr>
          <w:sdtContent>
            <w:tc>
              <w:tcPr>
                <w:tcW w:w="1061" w:type="dxa"/>
              </w:tcPr>
              <w:p w14:paraId="7E7F1F56"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unicipal (specify) - Total"/>
            <w:tag w:val="Municipal (specify) - Total"/>
            <w:id w:val="-349111524"/>
            <w:placeholder>
              <w:docPart w:val="A3547F2CDDAE40F9A5BF4EF0CABF9E5F"/>
            </w:placeholder>
            <w:showingPlcHdr/>
          </w:sdtPr>
          <w:sdtContent>
            <w:tc>
              <w:tcPr>
                <w:tcW w:w="1061" w:type="dxa"/>
              </w:tcPr>
              <w:p w14:paraId="6DE21BA7"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67474131" w14:textId="77777777" w:rsidTr="00924F57">
        <w:trPr>
          <w:trHeight w:val="181"/>
        </w:trPr>
        <w:tc>
          <w:tcPr>
            <w:tcW w:w="3187" w:type="dxa"/>
          </w:tcPr>
          <w:p w14:paraId="743C3612" w14:textId="77777777" w:rsidR="00924F57" w:rsidRDefault="00924F57" w:rsidP="004A7C7A">
            <w:pPr>
              <w:pStyle w:val="Heading-RowC"/>
            </w:pPr>
            <w:r>
              <w:t>Provincial</w:t>
            </w:r>
            <w:r>
              <w:rPr>
                <w:spacing w:val="-4"/>
              </w:rPr>
              <w:t xml:space="preserve"> </w:t>
            </w:r>
            <w:r>
              <w:rPr>
                <w:spacing w:val="-2"/>
              </w:rPr>
              <w:t>(specify)</w:t>
            </w:r>
            <w:r w:rsidR="00FC0707">
              <w:rPr>
                <w:spacing w:val="-2"/>
              </w:rPr>
              <w:t xml:space="preserve"> </w:t>
            </w:r>
            <w:sdt>
              <w:sdtPr>
                <w:rPr>
                  <w:spacing w:val="-2"/>
                </w:rPr>
                <w:alias w:val="Provincial (specify)"/>
                <w:tag w:val="Provincial (specify)"/>
                <w:id w:val="656428904"/>
                <w:placeholder>
                  <w:docPart w:val="DC65D2ECEB20436EB9D5AD859725A8D9"/>
                </w:placeholder>
                <w:showingPlcHdr/>
              </w:sdtPr>
              <w:sdtContent>
                <w:r w:rsidR="00FC0707" w:rsidRPr="00FC0707">
                  <w:rPr>
                    <w:rStyle w:val="PlaceholderText"/>
                    <w:sz w:val="12"/>
                    <w:szCs w:val="12"/>
                  </w:rPr>
                  <w:t>Click or tap here to enter text.</w:t>
                </w:r>
              </w:sdtContent>
            </w:sdt>
          </w:p>
        </w:tc>
        <w:sdt>
          <w:sdtPr>
            <w:rPr>
              <w:rFonts w:ascii="Times New Roman"/>
              <w:sz w:val="12"/>
            </w:rPr>
            <w:alias w:val="Provincial (specify) - Budget"/>
            <w:tag w:val="Provincial (specify) - Budget"/>
            <w:id w:val="80726876"/>
            <w:placeholder>
              <w:docPart w:val="BF561DFB1DDE48438CA41E687AC2E8BB"/>
            </w:placeholder>
            <w:showingPlcHdr/>
          </w:sdtPr>
          <w:sdtContent>
            <w:tc>
              <w:tcPr>
                <w:tcW w:w="1061" w:type="dxa"/>
              </w:tcPr>
              <w:p w14:paraId="44F33864"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Provincial (specify) - % dedicated to BIC"/>
            <w:tag w:val="Provincial (specify) - % dedicated to BIC"/>
            <w:id w:val="-355809932"/>
            <w:placeholder>
              <w:docPart w:val="484CDAB37367491AA949B0A9FBA0F258"/>
            </w:placeholder>
            <w:showingPlcHdr/>
          </w:sdtPr>
          <w:sdtContent>
            <w:tc>
              <w:tcPr>
                <w:tcW w:w="1061" w:type="dxa"/>
              </w:tcPr>
              <w:p w14:paraId="41C724E0"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Provincial (specify) - Total"/>
            <w:tag w:val="Provincial (specify) - Total"/>
            <w:id w:val="-1051378683"/>
            <w:placeholder>
              <w:docPart w:val="E60B54F57A864BCEA0B75447310F828F"/>
            </w:placeholder>
            <w:showingPlcHdr/>
          </w:sdtPr>
          <w:sdtContent>
            <w:tc>
              <w:tcPr>
                <w:tcW w:w="1061" w:type="dxa"/>
              </w:tcPr>
              <w:p w14:paraId="0FDE8955"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536E7978" w14:textId="77777777" w:rsidTr="00924F57">
        <w:trPr>
          <w:trHeight w:val="181"/>
        </w:trPr>
        <w:tc>
          <w:tcPr>
            <w:tcW w:w="3187" w:type="dxa"/>
          </w:tcPr>
          <w:p w14:paraId="339CE14C" w14:textId="77777777" w:rsidR="00924F57" w:rsidRDefault="00924F57" w:rsidP="004A7C7A">
            <w:pPr>
              <w:pStyle w:val="Heading-RowC"/>
            </w:pPr>
            <w:r>
              <w:t>Federal</w:t>
            </w:r>
            <w:r>
              <w:rPr>
                <w:spacing w:val="-6"/>
              </w:rPr>
              <w:t xml:space="preserve"> </w:t>
            </w:r>
            <w:r>
              <w:rPr>
                <w:spacing w:val="-2"/>
              </w:rPr>
              <w:t>(specify)</w:t>
            </w:r>
            <w:r w:rsidR="00FC0707">
              <w:rPr>
                <w:spacing w:val="-2"/>
              </w:rPr>
              <w:t xml:space="preserve"> </w:t>
            </w:r>
            <w:sdt>
              <w:sdtPr>
                <w:rPr>
                  <w:spacing w:val="-2"/>
                </w:rPr>
                <w:alias w:val="Federal (specify) "/>
                <w:tag w:val="Federal (specify) "/>
                <w:id w:val="-733703165"/>
                <w:placeholder>
                  <w:docPart w:val="8CC33C252CAA4D34B0304FFC951286F6"/>
                </w:placeholder>
                <w:showingPlcHdr/>
              </w:sdtPr>
              <w:sdtContent>
                <w:r w:rsidR="00FC0707" w:rsidRPr="00FC0707">
                  <w:rPr>
                    <w:rStyle w:val="PlaceholderText"/>
                    <w:sz w:val="12"/>
                    <w:szCs w:val="12"/>
                  </w:rPr>
                  <w:t>Click or tap here to enter text.</w:t>
                </w:r>
              </w:sdtContent>
            </w:sdt>
          </w:p>
        </w:tc>
        <w:sdt>
          <w:sdtPr>
            <w:rPr>
              <w:rFonts w:ascii="Times New Roman"/>
              <w:sz w:val="12"/>
            </w:rPr>
            <w:alias w:val="Federal (specify) - Budget"/>
            <w:tag w:val="Federal (specify) - Budget"/>
            <w:id w:val="-867677199"/>
            <w:placeholder>
              <w:docPart w:val="35BABB349B3C4CE9B9836404FA8C0994"/>
            </w:placeholder>
            <w:showingPlcHdr/>
          </w:sdtPr>
          <w:sdtContent>
            <w:tc>
              <w:tcPr>
                <w:tcW w:w="1061" w:type="dxa"/>
              </w:tcPr>
              <w:p w14:paraId="247BFB0D"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Federal (specify) - % dedicated to BIC"/>
            <w:tag w:val="Federal (specify) - % dedicated to BIC"/>
            <w:id w:val="-144053216"/>
            <w:placeholder>
              <w:docPart w:val="CAD4E7BBEE8C4A999233B99B8B5A5532"/>
            </w:placeholder>
            <w:showingPlcHdr/>
          </w:sdtPr>
          <w:sdtContent>
            <w:tc>
              <w:tcPr>
                <w:tcW w:w="1061" w:type="dxa"/>
              </w:tcPr>
              <w:p w14:paraId="435ADE6A"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Federal (specify) - Total"/>
            <w:tag w:val="Federal (specify) - Total"/>
            <w:id w:val="367735381"/>
            <w:placeholder>
              <w:docPart w:val="ED3284D5587241758E8C38AE77A6241E"/>
            </w:placeholder>
            <w:showingPlcHdr/>
          </w:sdtPr>
          <w:sdtContent>
            <w:tc>
              <w:tcPr>
                <w:tcW w:w="1061" w:type="dxa"/>
              </w:tcPr>
              <w:p w14:paraId="1013674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3D367D22" w14:textId="77777777" w:rsidTr="00924F57">
        <w:trPr>
          <w:trHeight w:val="181"/>
        </w:trPr>
        <w:tc>
          <w:tcPr>
            <w:tcW w:w="3187" w:type="dxa"/>
          </w:tcPr>
          <w:p w14:paraId="5036C689" w14:textId="77777777" w:rsidR="00924F57" w:rsidRDefault="00924F57" w:rsidP="004A7C7A">
            <w:pPr>
              <w:pStyle w:val="Heading-RowB"/>
            </w:pPr>
            <w:r>
              <w:t>Other</w:t>
            </w:r>
            <w:r>
              <w:rPr>
                <w:spacing w:val="-4"/>
              </w:rPr>
              <w:t xml:space="preserve"> </w:t>
            </w:r>
            <w:r>
              <w:t>Funding</w:t>
            </w:r>
            <w:r>
              <w:rPr>
                <w:spacing w:val="-3"/>
              </w:rPr>
              <w:t xml:space="preserve"> </w:t>
            </w:r>
            <w:r>
              <w:t>Sources</w:t>
            </w:r>
            <w:r>
              <w:rPr>
                <w:spacing w:val="-1"/>
              </w:rPr>
              <w:t xml:space="preserve"> </w:t>
            </w:r>
            <w:r>
              <w:t>(eg.</w:t>
            </w:r>
            <w:r>
              <w:rPr>
                <w:spacing w:val="-1"/>
              </w:rPr>
              <w:t xml:space="preserve"> </w:t>
            </w:r>
            <w:r>
              <w:t>United</w:t>
            </w:r>
            <w:r>
              <w:rPr>
                <w:spacing w:val="-3"/>
              </w:rPr>
              <w:t xml:space="preserve"> </w:t>
            </w:r>
            <w:r>
              <w:rPr>
                <w:spacing w:val="-4"/>
              </w:rPr>
              <w:t>Way)</w:t>
            </w:r>
          </w:p>
        </w:tc>
        <w:sdt>
          <w:sdtPr>
            <w:rPr>
              <w:rFonts w:ascii="Times New Roman"/>
              <w:sz w:val="12"/>
            </w:rPr>
            <w:alias w:val="Other Funding Sources (eg. United Way) - Budget"/>
            <w:tag w:val="Other Funding Sources (eg. United Way) - Budget"/>
            <w:id w:val="1692184096"/>
            <w:placeholder>
              <w:docPart w:val="651DDAF29CD7496C944F318E82F5781A"/>
            </w:placeholder>
            <w:showingPlcHdr/>
          </w:sdtPr>
          <w:sdtContent>
            <w:tc>
              <w:tcPr>
                <w:tcW w:w="1061" w:type="dxa"/>
              </w:tcPr>
              <w:p w14:paraId="606B5CB8"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Other Funding Sources (eg. United Way) - % dedicated to BIC"/>
            <w:tag w:val="Other Funding Sources (eg. United Way) - % dedicated to BIC"/>
            <w:id w:val="70329094"/>
            <w:placeholder>
              <w:docPart w:val="669F9809A59543DFBA7B5010EED6DD83"/>
            </w:placeholder>
            <w:showingPlcHdr/>
          </w:sdtPr>
          <w:sdtContent>
            <w:tc>
              <w:tcPr>
                <w:tcW w:w="1061" w:type="dxa"/>
              </w:tcPr>
              <w:p w14:paraId="11D0EEB7"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Other Funding Sources (eg. United Way) - Total"/>
            <w:tag w:val="Other Funding Sources (eg. United Way) - Total"/>
            <w:id w:val="-837537652"/>
            <w:placeholder>
              <w:docPart w:val="73DBAD0B3B7147ABAA7656E9413F86C0"/>
            </w:placeholder>
            <w:showingPlcHdr/>
          </w:sdtPr>
          <w:sdtContent>
            <w:tc>
              <w:tcPr>
                <w:tcW w:w="1061" w:type="dxa"/>
              </w:tcPr>
              <w:p w14:paraId="17629D3A"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43B6F60B" w14:textId="77777777" w:rsidTr="00924F57">
        <w:trPr>
          <w:trHeight w:val="181"/>
        </w:trPr>
        <w:tc>
          <w:tcPr>
            <w:tcW w:w="3187" w:type="dxa"/>
          </w:tcPr>
          <w:p w14:paraId="6E6B4AA1" w14:textId="77777777" w:rsidR="00924F57" w:rsidRDefault="00924F57" w:rsidP="004A7C7A">
            <w:pPr>
              <w:pStyle w:val="Heading-RowB"/>
            </w:pPr>
            <w:r>
              <w:t>Individual</w:t>
            </w:r>
            <w:r>
              <w:rPr>
                <w:spacing w:val="-6"/>
              </w:rPr>
              <w:t xml:space="preserve"> </w:t>
            </w:r>
            <w:r>
              <w:t>Contributions</w:t>
            </w:r>
          </w:p>
        </w:tc>
        <w:sdt>
          <w:sdtPr>
            <w:rPr>
              <w:rFonts w:ascii="Times New Roman"/>
              <w:sz w:val="12"/>
            </w:rPr>
            <w:alias w:val="Individual Contributions - Budget"/>
            <w:tag w:val="Individual Contributions - Budget"/>
            <w:id w:val="-314572934"/>
            <w:placeholder>
              <w:docPart w:val="68741771664547488A7082FEF5AFEF90"/>
            </w:placeholder>
            <w:showingPlcHdr/>
          </w:sdtPr>
          <w:sdtContent>
            <w:tc>
              <w:tcPr>
                <w:tcW w:w="1061" w:type="dxa"/>
              </w:tcPr>
              <w:p w14:paraId="251AF50E"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dividual Contributions - % dedicated to BIC"/>
            <w:tag w:val="Individual Contributions - % dedicated to BIC"/>
            <w:id w:val="-1791897195"/>
            <w:placeholder>
              <w:docPart w:val="6513F077C75C45EE9165422453A42A0B"/>
            </w:placeholder>
            <w:showingPlcHdr/>
          </w:sdtPr>
          <w:sdtContent>
            <w:tc>
              <w:tcPr>
                <w:tcW w:w="1061" w:type="dxa"/>
              </w:tcPr>
              <w:p w14:paraId="1637E996"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dividual Contributions - Total"/>
            <w:tag w:val="Individual Contributions - Total"/>
            <w:id w:val="-1822503945"/>
            <w:placeholder>
              <w:docPart w:val="72E5E273892E434490B117420A548B6C"/>
            </w:placeholder>
            <w:showingPlcHdr/>
          </w:sdtPr>
          <w:sdtContent>
            <w:tc>
              <w:tcPr>
                <w:tcW w:w="1061" w:type="dxa"/>
              </w:tcPr>
              <w:p w14:paraId="7A08EE9D"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6C7AF2D3" w14:textId="77777777" w:rsidTr="00924F57">
        <w:trPr>
          <w:trHeight w:val="181"/>
        </w:trPr>
        <w:tc>
          <w:tcPr>
            <w:tcW w:w="3187" w:type="dxa"/>
          </w:tcPr>
          <w:p w14:paraId="5D09EB52" w14:textId="77777777" w:rsidR="00924F57" w:rsidRDefault="00924F57" w:rsidP="004A7C7A">
            <w:pPr>
              <w:pStyle w:val="Heading-RowB"/>
            </w:pPr>
            <w:r>
              <w:t>Corporate</w:t>
            </w:r>
            <w:r>
              <w:rPr>
                <w:spacing w:val="-6"/>
              </w:rPr>
              <w:t xml:space="preserve"> </w:t>
            </w:r>
            <w:r>
              <w:t>Sponsorships/</w:t>
            </w:r>
            <w:r>
              <w:rPr>
                <w:spacing w:val="-3"/>
              </w:rPr>
              <w:t xml:space="preserve"> </w:t>
            </w:r>
            <w:r>
              <w:rPr>
                <w:spacing w:val="-5"/>
              </w:rPr>
              <w:t>Ads</w:t>
            </w:r>
          </w:p>
        </w:tc>
        <w:sdt>
          <w:sdtPr>
            <w:rPr>
              <w:rFonts w:ascii="Times New Roman"/>
              <w:sz w:val="12"/>
            </w:rPr>
            <w:alias w:val="Corporate Sponsorships/ Ads - Budget"/>
            <w:tag w:val="Corporate Sponsorships/ Ads - Budget"/>
            <w:id w:val="1219784983"/>
            <w:placeholder>
              <w:docPart w:val="C40BED56B0D6458C85312A928634BFEC"/>
            </w:placeholder>
            <w:showingPlcHdr/>
          </w:sdtPr>
          <w:sdtContent>
            <w:tc>
              <w:tcPr>
                <w:tcW w:w="1061" w:type="dxa"/>
              </w:tcPr>
              <w:p w14:paraId="60959522"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Corporate Sponsorships/ Ads - % dedicated to BIC"/>
            <w:tag w:val="Corporate Sponsorships/ Ads - % dedicated to BIC"/>
            <w:id w:val="-890579714"/>
            <w:placeholder>
              <w:docPart w:val="6DA1A85C995D4FFF9283605EA3921696"/>
            </w:placeholder>
            <w:showingPlcHdr/>
          </w:sdtPr>
          <w:sdtContent>
            <w:tc>
              <w:tcPr>
                <w:tcW w:w="1061" w:type="dxa"/>
              </w:tcPr>
              <w:p w14:paraId="65872C37"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Corporate Sponsorships/ Ads - Total"/>
            <w:tag w:val="Corporate Sponsorships/ Ads - Total"/>
            <w:id w:val="1984806254"/>
            <w:placeholder>
              <w:docPart w:val="C2C5F236DD01482DBBD5443D49BE7208"/>
            </w:placeholder>
            <w:showingPlcHdr/>
          </w:sdtPr>
          <w:sdtContent>
            <w:tc>
              <w:tcPr>
                <w:tcW w:w="1061" w:type="dxa"/>
              </w:tcPr>
              <w:p w14:paraId="0DB82548"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437D1C39" w14:textId="77777777" w:rsidTr="00924F57">
        <w:trPr>
          <w:trHeight w:val="181"/>
        </w:trPr>
        <w:tc>
          <w:tcPr>
            <w:tcW w:w="3187" w:type="dxa"/>
          </w:tcPr>
          <w:p w14:paraId="43C28748" w14:textId="77777777" w:rsidR="00924F57" w:rsidRDefault="00924F57" w:rsidP="004A7C7A">
            <w:pPr>
              <w:pStyle w:val="Heading-RowB"/>
            </w:pPr>
            <w:r>
              <w:t>Fundraising</w:t>
            </w:r>
          </w:p>
        </w:tc>
        <w:sdt>
          <w:sdtPr>
            <w:rPr>
              <w:rFonts w:ascii="Times New Roman"/>
              <w:sz w:val="12"/>
            </w:rPr>
            <w:alias w:val="Fundraising - Budget"/>
            <w:tag w:val="Fundraising - Budget"/>
            <w:id w:val="-375009674"/>
            <w:placeholder>
              <w:docPart w:val="1E894162F47141C2AACA0137C68B3C3A"/>
            </w:placeholder>
            <w:showingPlcHdr/>
          </w:sdtPr>
          <w:sdtContent>
            <w:tc>
              <w:tcPr>
                <w:tcW w:w="1061" w:type="dxa"/>
              </w:tcPr>
              <w:p w14:paraId="18CCAE19"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Fundraising - % dedicated to BIC"/>
            <w:tag w:val="Fundraising - % dedicated to BIC"/>
            <w:id w:val="-1428113192"/>
            <w:placeholder>
              <w:docPart w:val="F98AA6D18324484990F1C1344FB58C98"/>
            </w:placeholder>
            <w:showingPlcHdr/>
          </w:sdtPr>
          <w:sdtContent>
            <w:tc>
              <w:tcPr>
                <w:tcW w:w="1061" w:type="dxa"/>
              </w:tcPr>
              <w:p w14:paraId="7F3FBFDB"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Fundraising - Total"/>
            <w:tag w:val="Fundraising - Total"/>
            <w:id w:val="-1022004694"/>
            <w:placeholder>
              <w:docPart w:val="C8FC4C79D1774BC18199449D1BC8877F"/>
            </w:placeholder>
            <w:showingPlcHdr/>
          </w:sdtPr>
          <w:sdtContent>
            <w:tc>
              <w:tcPr>
                <w:tcW w:w="1061" w:type="dxa"/>
              </w:tcPr>
              <w:p w14:paraId="4BB03F66"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161E7821" w14:textId="77777777" w:rsidTr="00924F57">
        <w:trPr>
          <w:trHeight w:val="181"/>
        </w:trPr>
        <w:tc>
          <w:tcPr>
            <w:tcW w:w="3187" w:type="dxa"/>
          </w:tcPr>
          <w:p w14:paraId="31B08D53" w14:textId="77777777" w:rsidR="00924F57" w:rsidRDefault="00924F57" w:rsidP="004A7C7A">
            <w:pPr>
              <w:pStyle w:val="Heading-RowB"/>
            </w:pPr>
            <w:r>
              <w:t>Membership</w:t>
            </w:r>
            <w:r>
              <w:rPr>
                <w:spacing w:val="-4"/>
              </w:rPr>
              <w:t xml:space="preserve"> </w:t>
            </w:r>
            <w:r>
              <w:t>and</w:t>
            </w:r>
            <w:r>
              <w:rPr>
                <w:spacing w:val="-4"/>
              </w:rPr>
              <w:t xml:space="preserve"> </w:t>
            </w:r>
            <w:r>
              <w:t>Program</w:t>
            </w:r>
            <w:r>
              <w:rPr>
                <w:spacing w:val="1"/>
              </w:rPr>
              <w:t xml:space="preserve"> </w:t>
            </w:r>
            <w:r>
              <w:t>Income</w:t>
            </w:r>
          </w:p>
        </w:tc>
        <w:sdt>
          <w:sdtPr>
            <w:rPr>
              <w:rFonts w:ascii="Times New Roman"/>
              <w:sz w:val="12"/>
            </w:rPr>
            <w:alias w:val="Membership and Program Income - Budget"/>
            <w:tag w:val="Membership and Program Income - Budget"/>
            <w:id w:val="-1691374531"/>
            <w:placeholder>
              <w:docPart w:val="BCEC6819787B47379AC200EA6C3E6E09"/>
            </w:placeholder>
            <w:showingPlcHdr/>
          </w:sdtPr>
          <w:sdtContent>
            <w:tc>
              <w:tcPr>
                <w:tcW w:w="1061" w:type="dxa"/>
              </w:tcPr>
              <w:p w14:paraId="5D2A8217"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embership and Program Income - % dedicated to BIC"/>
            <w:tag w:val="Membership and Program Income - % dedicated to BIC"/>
            <w:id w:val="1747295907"/>
            <w:placeholder>
              <w:docPart w:val="A163FF82A5F6483BAD1F9D36985F484C"/>
            </w:placeholder>
            <w:showingPlcHdr/>
          </w:sdtPr>
          <w:sdtContent>
            <w:tc>
              <w:tcPr>
                <w:tcW w:w="1061" w:type="dxa"/>
              </w:tcPr>
              <w:p w14:paraId="42CD9D7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embership and Program Income - Total"/>
            <w:tag w:val="Membership and Program Income - Total"/>
            <w:id w:val="-1782869403"/>
            <w:placeholder>
              <w:docPart w:val="E4D4B36A30CB4E2A84A1B6096A9C8D15"/>
            </w:placeholder>
            <w:showingPlcHdr/>
          </w:sdtPr>
          <w:sdtContent>
            <w:tc>
              <w:tcPr>
                <w:tcW w:w="1061" w:type="dxa"/>
              </w:tcPr>
              <w:p w14:paraId="651FF59D"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0C439078" w14:textId="77777777" w:rsidTr="00924F57">
        <w:trPr>
          <w:trHeight w:val="181"/>
        </w:trPr>
        <w:tc>
          <w:tcPr>
            <w:tcW w:w="3187" w:type="dxa"/>
          </w:tcPr>
          <w:p w14:paraId="29F359A4" w14:textId="77777777" w:rsidR="00924F57" w:rsidRDefault="00924F57" w:rsidP="004A7C7A">
            <w:pPr>
              <w:pStyle w:val="Heading-RowB"/>
            </w:pPr>
            <w:r>
              <w:t>Other</w:t>
            </w:r>
          </w:p>
        </w:tc>
        <w:sdt>
          <w:sdtPr>
            <w:rPr>
              <w:rFonts w:ascii="Times New Roman"/>
              <w:sz w:val="12"/>
            </w:rPr>
            <w:alias w:val="Other - Budget"/>
            <w:tag w:val="Other - Budget"/>
            <w:id w:val="1102150746"/>
            <w:placeholder>
              <w:docPart w:val="C126329891114C6C8DD09E54A900F780"/>
            </w:placeholder>
            <w:showingPlcHdr/>
          </w:sdtPr>
          <w:sdtContent>
            <w:tc>
              <w:tcPr>
                <w:tcW w:w="1061" w:type="dxa"/>
              </w:tcPr>
              <w:p w14:paraId="77C29F46"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Other - % dedicated to BIC"/>
            <w:tag w:val="Other - % dedicated to BIC"/>
            <w:id w:val="1644778027"/>
            <w:placeholder>
              <w:docPart w:val="EA2DDDFA5E704108AE205BD8CFE50DE2"/>
            </w:placeholder>
            <w:showingPlcHdr/>
          </w:sdtPr>
          <w:sdtContent>
            <w:tc>
              <w:tcPr>
                <w:tcW w:w="1061" w:type="dxa"/>
              </w:tcPr>
              <w:p w14:paraId="00653133"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Other - Total"/>
            <w:tag w:val="Other - Total"/>
            <w:id w:val="-2082589920"/>
            <w:placeholder>
              <w:docPart w:val="2B6D8340B9F747A38216EC43CF3274BE"/>
            </w:placeholder>
            <w:showingPlcHdr/>
          </w:sdtPr>
          <w:sdtContent>
            <w:tc>
              <w:tcPr>
                <w:tcW w:w="1061" w:type="dxa"/>
              </w:tcPr>
              <w:p w14:paraId="451D333D"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14C7968" w14:textId="77777777" w:rsidTr="00924F57">
        <w:trPr>
          <w:trHeight w:val="181"/>
        </w:trPr>
        <w:tc>
          <w:tcPr>
            <w:tcW w:w="3187" w:type="dxa"/>
          </w:tcPr>
          <w:p w14:paraId="1709FD46" w14:textId="77777777" w:rsidR="00924F57" w:rsidRDefault="00924F57" w:rsidP="004A7C7A">
            <w:pPr>
              <w:pStyle w:val="Heading-RowC"/>
            </w:pPr>
            <w:r>
              <w:t>Total</w:t>
            </w:r>
            <w:r>
              <w:rPr>
                <w:spacing w:val="-3"/>
              </w:rPr>
              <w:t xml:space="preserve"> </w:t>
            </w:r>
            <w:r>
              <w:t>Cash</w:t>
            </w:r>
            <w:r>
              <w:rPr>
                <w:spacing w:val="-1"/>
              </w:rPr>
              <w:t xml:space="preserve"> </w:t>
            </w:r>
            <w:r>
              <w:rPr>
                <w:spacing w:val="-2"/>
              </w:rPr>
              <w:t>Revenue</w:t>
            </w:r>
          </w:p>
        </w:tc>
        <w:sdt>
          <w:sdtPr>
            <w:rPr>
              <w:rFonts w:ascii="Times New Roman"/>
              <w:sz w:val="12"/>
            </w:rPr>
            <w:alias w:val="Total Cash Revenue - Budget"/>
            <w:tag w:val="Total Cash Revenue - Budget"/>
            <w:id w:val="-525795654"/>
            <w:placeholder>
              <w:docPart w:val="7B6B6A23E1464BA5A0F2A051A6CFD525"/>
            </w:placeholder>
            <w:showingPlcHdr/>
          </w:sdtPr>
          <w:sdtContent>
            <w:tc>
              <w:tcPr>
                <w:tcW w:w="1061" w:type="dxa"/>
              </w:tcPr>
              <w:p w14:paraId="75462A50"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Cash Revenue - % dedicated to BIC"/>
            <w:tag w:val="Total Cash Revenue - % dedicated to BIC"/>
            <w:id w:val="1697577742"/>
            <w:placeholder>
              <w:docPart w:val="EAE075B267DF41FBA3E0D78803AF54E5"/>
            </w:placeholder>
            <w:showingPlcHdr/>
          </w:sdtPr>
          <w:sdtContent>
            <w:tc>
              <w:tcPr>
                <w:tcW w:w="1061" w:type="dxa"/>
              </w:tcPr>
              <w:p w14:paraId="1FD22EA2"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Cash Revenue - Total"/>
            <w:tag w:val="Total Cash Revenue - Total"/>
            <w:id w:val="-768312674"/>
            <w:placeholder>
              <w:docPart w:val="A46F269E2BBF4C78B100B1BF49BCC153"/>
            </w:placeholder>
            <w:showingPlcHdr/>
          </w:sdtPr>
          <w:sdtContent>
            <w:tc>
              <w:tcPr>
                <w:tcW w:w="1061" w:type="dxa"/>
              </w:tcPr>
              <w:p w14:paraId="5D53C229"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447E756A" w14:textId="77777777" w:rsidTr="00924F57">
        <w:trPr>
          <w:trHeight w:val="181"/>
        </w:trPr>
        <w:tc>
          <w:tcPr>
            <w:tcW w:w="3187" w:type="dxa"/>
          </w:tcPr>
          <w:p w14:paraId="1DDA74CF" w14:textId="77777777" w:rsidR="00924F57" w:rsidRDefault="00924F57" w:rsidP="004A7C7A">
            <w:pPr>
              <w:pStyle w:val="Heading-RowC"/>
            </w:pPr>
            <w:r>
              <w:t>Total</w:t>
            </w:r>
            <w:r>
              <w:rPr>
                <w:spacing w:val="-2"/>
              </w:rPr>
              <w:t xml:space="preserve"> </w:t>
            </w:r>
            <w:r>
              <w:t>In-kind</w:t>
            </w:r>
            <w:r>
              <w:rPr>
                <w:spacing w:val="-1"/>
              </w:rPr>
              <w:t xml:space="preserve"> </w:t>
            </w:r>
            <w:r>
              <w:rPr>
                <w:spacing w:val="-2"/>
              </w:rPr>
              <w:t>Revenue</w:t>
            </w:r>
          </w:p>
        </w:tc>
        <w:sdt>
          <w:sdtPr>
            <w:rPr>
              <w:rFonts w:ascii="Times New Roman"/>
              <w:sz w:val="12"/>
            </w:rPr>
            <w:alias w:val="Total In-kind Revenue - Budget"/>
            <w:tag w:val="Total In-kind Revenue - Budget"/>
            <w:id w:val="1957750383"/>
            <w:placeholder>
              <w:docPart w:val="3AD23A48AD7349258FFCF889B9426276"/>
            </w:placeholder>
            <w:showingPlcHdr/>
          </w:sdtPr>
          <w:sdtContent>
            <w:tc>
              <w:tcPr>
                <w:tcW w:w="1061" w:type="dxa"/>
              </w:tcPr>
              <w:p w14:paraId="60BFDD93"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In-kind Revenue - % dedicated to BIC"/>
            <w:tag w:val="Total In-kind Revenue - % dedicated to BIC"/>
            <w:id w:val="1213850606"/>
            <w:placeholder>
              <w:docPart w:val="6946152F026C4BB7AD20B298DC2B90AF"/>
            </w:placeholder>
            <w:showingPlcHdr/>
          </w:sdtPr>
          <w:sdtContent>
            <w:tc>
              <w:tcPr>
                <w:tcW w:w="1061" w:type="dxa"/>
              </w:tcPr>
              <w:p w14:paraId="3BA428F8"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In-kind Revenue - Total"/>
            <w:tag w:val="Total In-kind Revenue - Total"/>
            <w:id w:val="575555277"/>
            <w:placeholder>
              <w:docPart w:val="FBD4300928634957B4784695FEF56287"/>
            </w:placeholder>
            <w:showingPlcHdr/>
          </w:sdtPr>
          <w:sdtContent>
            <w:tc>
              <w:tcPr>
                <w:tcW w:w="1061" w:type="dxa"/>
              </w:tcPr>
              <w:p w14:paraId="23C48065"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8664ACC" w14:textId="77777777" w:rsidTr="00924F57">
        <w:trPr>
          <w:trHeight w:val="181"/>
        </w:trPr>
        <w:tc>
          <w:tcPr>
            <w:tcW w:w="3187" w:type="dxa"/>
          </w:tcPr>
          <w:p w14:paraId="426B2B5D" w14:textId="77777777" w:rsidR="00924F57" w:rsidRDefault="00924F57" w:rsidP="004A7C7A">
            <w:pPr>
              <w:pStyle w:val="Heading-RowD"/>
            </w:pPr>
            <w:r>
              <w:t>TOTAL</w:t>
            </w:r>
            <w:r>
              <w:rPr>
                <w:spacing w:val="-5"/>
              </w:rPr>
              <w:t xml:space="preserve"> </w:t>
            </w:r>
            <w:r>
              <w:t>REVENUE</w:t>
            </w:r>
          </w:p>
        </w:tc>
        <w:sdt>
          <w:sdtPr>
            <w:rPr>
              <w:rFonts w:ascii="Times New Roman"/>
              <w:sz w:val="12"/>
            </w:rPr>
            <w:alias w:val="TOTAL REVENUE - Budget"/>
            <w:tag w:val="TOTAL REVENUE - Budget"/>
            <w:id w:val="-358901206"/>
            <w:placeholder>
              <w:docPart w:val="983C33E7ECD24A26800E6CFCF4153BC6"/>
            </w:placeholder>
            <w:showingPlcHdr/>
          </w:sdtPr>
          <w:sdtContent>
            <w:tc>
              <w:tcPr>
                <w:tcW w:w="1061" w:type="dxa"/>
              </w:tcPr>
              <w:p w14:paraId="246B700B"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REVENUE - % dedicated to BIC"/>
            <w:tag w:val="TOTAL REVENUE - % dedicated to BIC"/>
            <w:id w:val="-259060262"/>
            <w:placeholder>
              <w:docPart w:val="56D1FAA61DF54088A2B0A34A4488EF84"/>
            </w:placeholder>
            <w:showingPlcHdr/>
          </w:sdtPr>
          <w:sdtContent>
            <w:tc>
              <w:tcPr>
                <w:tcW w:w="1061" w:type="dxa"/>
              </w:tcPr>
              <w:p w14:paraId="48B626F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REVENUE - Total"/>
            <w:tag w:val="TOTAL REVENUE - Total"/>
            <w:id w:val="932642862"/>
            <w:placeholder>
              <w:docPart w:val="5AFFC0D1F9494E4985DF8435BB5391DB"/>
            </w:placeholder>
            <w:showingPlcHdr/>
          </w:sdtPr>
          <w:sdtContent>
            <w:tc>
              <w:tcPr>
                <w:tcW w:w="1061" w:type="dxa"/>
              </w:tcPr>
              <w:p w14:paraId="0F02C5A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28040F84" w14:textId="77777777" w:rsidTr="00924F57">
        <w:trPr>
          <w:trHeight w:val="181"/>
        </w:trPr>
        <w:tc>
          <w:tcPr>
            <w:tcW w:w="3187" w:type="dxa"/>
          </w:tcPr>
          <w:p w14:paraId="075062DB" w14:textId="77777777" w:rsidR="00924F57" w:rsidRDefault="00924F57">
            <w:pPr>
              <w:pStyle w:val="TableParagraph"/>
              <w:rPr>
                <w:rFonts w:ascii="Times New Roman"/>
                <w:sz w:val="12"/>
              </w:rPr>
            </w:pPr>
          </w:p>
        </w:tc>
        <w:tc>
          <w:tcPr>
            <w:tcW w:w="1061" w:type="dxa"/>
          </w:tcPr>
          <w:p w14:paraId="31ED3105" w14:textId="77777777" w:rsidR="00924F57" w:rsidRDefault="00924F57">
            <w:pPr>
              <w:pStyle w:val="TableParagraph"/>
              <w:rPr>
                <w:rFonts w:ascii="Times New Roman"/>
                <w:sz w:val="12"/>
              </w:rPr>
            </w:pPr>
          </w:p>
        </w:tc>
        <w:tc>
          <w:tcPr>
            <w:tcW w:w="1061" w:type="dxa"/>
          </w:tcPr>
          <w:p w14:paraId="737E4EE6" w14:textId="77777777" w:rsidR="00924F57" w:rsidRDefault="00924F57">
            <w:pPr>
              <w:pStyle w:val="TableParagraph"/>
              <w:rPr>
                <w:rFonts w:ascii="Times New Roman"/>
                <w:sz w:val="12"/>
              </w:rPr>
            </w:pPr>
          </w:p>
        </w:tc>
        <w:tc>
          <w:tcPr>
            <w:tcW w:w="1061" w:type="dxa"/>
          </w:tcPr>
          <w:p w14:paraId="4FA5D5B3" w14:textId="77777777" w:rsidR="00924F57" w:rsidRDefault="00924F57">
            <w:pPr>
              <w:pStyle w:val="TableParagraph"/>
              <w:rPr>
                <w:rFonts w:ascii="Times New Roman"/>
                <w:sz w:val="12"/>
              </w:rPr>
            </w:pPr>
          </w:p>
        </w:tc>
      </w:tr>
      <w:tr w:rsidR="00924F57" w14:paraId="66F99378" w14:textId="77777777" w:rsidTr="00924F57">
        <w:trPr>
          <w:trHeight w:val="181"/>
        </w:trPr>
        <w:tc>
          <w:tcPr>
            <w:tcW w:w="3187" w:type="dxa"/>
          </w:tcPr>
          <w:p w14:paraId="3ED40C7A" w14:textId="77777777" w:rsidR="00924F57" w:rsidRDefault="00924F57" w:rsidP="004A7C7A">
            <w:pPr>
              <w:pStyle w:val="Heading-RowA"/>
            </w:pPr>
            <w:r>
              <w:t>EXPENSES</w:t>
            </w:r>
          </w:p>
        </w:tc>
        <w:sdt>
          <w:sdtPr>
            <w:rPr>
              <w:rFonts w:ascii="Times New Roman"/>
              <w:sz w:val="12"/>
            </w:rPr>
            <w:alias w:val="EXPENSES - Budget"/>
            <w:tag w:val="EXPENSES - Budget"/>
            <w:id w:val="-102268918"/>
            <w:placeholder>
              <w:docPart w:val="26894DF2596542CE8208ECD83ECB53E3"/>
            </w:placeholder>
            <w:showingPlcHdr/>
          </w:sdtPr>
          <w:sdtContent>
            <w:tc>
              <w:tcPr>
                <w:tcW w:w="1061" w:type="dxa"/>
              </w:tcPr>
              <w:p w14:paraId="67EF6FC5"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EXPENSES - % dedicated to BIC"/>
            <w:tag w:val="EXPENSES - % dedicated to BIC"/>
            <w:id w:val="-797144468"/>
            <w:placeholder>
              <w:docPart w:val="35A6F561DAD249DD94E3082A08DA944F"/>
            </w:placeholder>
            <w:showingPlcHdr/>
          </w:sdtPr>
          <w:sdtContent>
            <w:tc>
              <w:tcPr>
                <w:tcW w:w="1061" w:type="dxa"/>
              </w:tcPr>
              <w:p w14:paraId="679FD565"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EXPENSES - Total"/>
            <w:tag w:val="EXPENSES - Total"/>
            <w:id w:val="277604370"/>
            <w:placeholder>
              <w:docPart w:val="86240359C4E147C382F50CBFD70F7999"/>
            </w:placeholder>
            <w:showingPlcHdr/>
          </w:sdtPr>
          <w:sdtContent>
            <w:tc>
              <w:tcPr>
                <w:tcW w:w="1061" w:type="dxa"/>
              </w:tcPr>
              <w:p w14:paraId="79CA750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6BB05B06" w14:textId="77777777" w:rsidTr="00924F57">
        <w:trPr>
          <w:trHeight w:val="181"/>
        </w:trPr>
        <w:tc>
          <w:tcPr>
            <w:tcW w:w="3187" w:type="dxa"/>
          </w:tcPr>
          <w:p w14:paraId="0F9B4654" w14:textId="77777777" w:rsidR="00924F57" w:rsidRDefault="00924F57" w:rsidP="004A7C7A">
            <w:pPr>
              <w:pStyle w:val="Heading-RowB"/>
            </w:pPr>
            <w:r>
              <w:t>Salaries</w:t>
            </w:r>
            <w:r>
              <w:rPr>
                <w:spacing w:val="-2"/>
              </w:rPr>
              <w:t xml:space="preserve"> </w:t>
            </w:r>
            <w:r>
              <w:t>and</w:t>
            </w:r>
            <w:r>
              <w:rPr>
                <w:spacing w:val="-2"/>
              </w:rPr>
              <w:t xml:space="preserve"> Benefits</w:t>
            </w:r>
          </w:p>
        </w:tc>
        <w:sdt>
          <w:sdtPr>
            <w:rPr>
              <w:rFonts w:ascii="Times New Roman"/>
              <w:sz w:val="12"/>
            </w:rPr>
            <w:alias w:val="Salaries and Benefits - Budget"/>
            <w:tag w:val="Salaries and Benefits - Budget"/>
            <w:id w:val="730115961"/>
            <w:placeholder>
              <w:docPart w:val="5D3FB16BECAA43A7B9F0BD5CC80515CD"/>
            </w:placeholder>
            <w:showingPlcHdr/>
          </w:sdtPr>
          <w:sdtContent>
            <w:tc>
              <w:tcPr>
                <w:tcW w:w="1061" w:type="dxa"/>
              </w:tcPr>
              <w:p w14:paraId="52E5AEED"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Salaries and Benefits - % dedicated to BIC"/>
            <w:tag w:val="Salaries and Benefits - % dedicated to BIC"/>
            <w:id w:val="685556807"/>
            <w:placeholder>
              <w:docPart w:val="1138E28C9A6F49F9A48F33F8A966BB29"/>
            </w:placeholder>
            <w:showingPlcHdr/>
          </w:sdtPr>
          <w:sdtContent>
            <w:tc>
              <w:tcPr>
                <w:tcW w:w="1061" w:type="dxa"/>
              </w:tcPr>
              <w:p w14:paraId="50748C98"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Salaries and Benefits - Total"/>
            <w:tag w:val="Salaries and Benefits - Total"/>
            <w:id w:val="-932434205"/>
            <w:placeholder>
              <w:docPart w:val="5DA5840701554136A7E44A5C825844A5"/>
            </w:placeholder>
            <w:showingPlcHdr/>
          </w:sdtPr>
          <w:sdtContent>
            <w:tc>
              <w:tcPr>
                <w:tcW w:w="1061" w:type="dxa"/>
              </w:tcPr>
              <w:p w14:paraId="22427C89"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1FBFCE09" w14:textId="77777777" w:rsidTr="00924F57">
        <w:trPr>
          <w:trHeight w:val="181"/>
        </w:trPr>
        <w:tc>
          <w:tcPr>
            <w:tcW w:w="3187" w:type="dxa"/>
          </w:tcPr>
          <w:p w14:paraId="67A0EB6A" w14:textId="77777777" w:rsidR="00924F57" w:rsidRDefault="00924F57" w:rsidP="004A7C7A">
            <w:pPr>
              <w:pStyle w:val="Heading-RowB"/>
            </w:pPr>
            <w:r>
              <w:rPr>
                <w:spacing w:val="-2"/>
              </w:rPr>
              <w:t>Utilities</w:t>
            </w:r>
          </w:p>
        </w:tc>
        <w:sdt>
          <w:sdtPr>
            <w:rPr>
              <w:rFonts w:ascii="Times New Roman"/>
              <w:sz w:val="12"/>
            </w:rPr>
            <w:alias w:val="Utilities - Budget"/>
            <w:tag w:val="Utilities - Budget"/>
            <w:id w:val="-1212648347"/>
            <w:placeholder>
              <w:docPart w:val="3F58438A21324D4EB39BC3B790F0A6C2"/>
            </w:placeholder>
            <w:showingPlcHdr/>
          </w:sdtPr>
          <w:sdtContent>
            <w:tc>
              <w:tcPr>
                <w:tcW w:w="1061" w:type="dxa"/>
              </w:tcPr>
              <w:p w14:paraId="237433A0"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Utilities - % dedicated to BIC"/>
            <w:tag w:val="Utilities - % dedicated to BIC"/>
            <w:id w:val="-185365657"/>
            <w:placeholder>
              <w:docPart w:val="9CEB40FB8646450694FBEC122412E22B"/>
            </w:placeholder>
            <w:showingPlcHdr/>
          </w:sdtPr>
          <w:sdtContent>
            <w:tc>
              <w:tcPr>
                <w:tcW w:w="1061" w:type="dxa"/>
              </w:tcPr>
              <w:p w14:paraId="3BED4D1A"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Utilities - Total"/>
            <w:tag w:val="Utilities - Total"/>
            <w:id w:val="516896867"/>
            <w:placeholder>
              <w:docPart w:val="547B36466E174D79938F9D05410F244C"/>
            </w:placeholder>
            <w:showingPlcHdr/>
          </w:sdtPr>
          <w:sdtContent>
            <w:tc>
              <w:tcPr>
                <w:tcW w:w="1061" w:type="dxa"/>
              </w:tcPr>
              <w:p w14:paraId="19B3BF55"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4FA6E5E5" w14:textId="77777777" w:rsidTr="00924F57">
        <w:trPr>
          <w:trHeight w:val="181"/>
        </w:trPr>
        <w:tc>
          <w:tcPr>
            <w:tcW w:w="3187" w:type="dxa"/>
          </w:tcPr>
          <w:p w14:paraId="1C5004EA" w14:textId="77777777" w:rsidR="00924F57" w:rsidRDefault="00924F57" w:rsidP="004A7C7A">
            <w:pPr>
              <w:pStyle w:val="Heading-RowB"/>
            </w:pPr>
            <w:r>
              <w:rPr>
                <w:spacing w:val="-2"/>
              </w:rPr>
              <w:t>Insurance</w:t>
            </w:r>
          </w:p>
        </w:tc>
        <w:sdt>
          <w:sdtPr>
            <w:rPr>
              <w:rFonts w:ascii="Times New Roman"/>
              <w:sz w:val="12"/>
            </w:rPr>
            <w:alias w:val="Insurance - Budget"/>
            <w:tag w:val="Insurance - Budget"/>
            <w:id w:val="-511454379"/>
            <w:placeholder>
              <w:docPart w:val="6BA3D872093B47C9A8D14A66137DED2F"/>
            </w:placeholder>
            <w:showingPlcHdr/>
          </w:sdtPr>
          <w:sdtContent>
            <w:tc>
              <w:tcPr>
                <w:tcW w:w="1061" w:type="dxa"/>
              </w:tcPr>
              <w:p w14:paraId="44D95016"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surance - % dedicated to BIC"/>
            <w:tag w:val="Insurance - % dedicated to BIC"/>
            <w:id w:val="-725759621"/>
            <w:placeholder>
              <w:docPart w:val="D62CAE486BD14042BB4F884E6FF683DE"/>
            </w:placeholder>
            <w:showingPlcHdr/>
          </w:sdtPr>
          <w:sdtContent>
            <w:tc>
              <w:tcPr>
                <w:tcW w:w="1061" w:type="dxa"/>
              </w:tcPr>
              <w:p w14:paraId="5FE235FB"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surance - Total"/>
            <w:tag w:val="Insurance - Total"/>
            <w:id w:val="1853288397"/>
            <w:placeholder>
              <w:docPart w:val="122F68C55D144E30A72A2633A9D60330"/>
            </w:placeholder>
            <w:showingPlcHdr/>
          </w:sdtPr>
          <w:sdtContent>
            <w:tc>
              <w:tcPr>
                <w:tcW w:w="1061" w:type="dxa"/>
              </w:tcPr>
              <w:p w14:paraId="043DBDC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23BAACCD" w14:textId="77777777" w:rsidTr="00924F57">
        <w:trPr>
          <w:trHeight w:val="181"/>
        </w:trPr>
        <w:tc>
          <w:tcPr>
            <w:tcW w:w="3187" w:type="dxa"/>
          </w:tcPr>
          <w:p w14:paraId="50CE512A" w14:textId="77777777" w:rsidR="00924F57" w:rsidRDefault="00924F57" w:rsidP="004A7C7A">
            <w:pPr>
              <w:pStyle w:val="Heading-RowB"/>
            </w:pPr>
            <w:r>
              <w:rPr>
                <w:spacing w:val="-2"/>
              </w:rPr>
              <w:t>Rent/Lease</w:t>
            </w:r>
          </w:p>
        </w:tc>
        <w:sdt>
          <w:sdtPr>
            <w:rPr>
              <w:rFonts w:ascii="Times New Roman"/>
              <w:sz w:val="12"/>
            </w:rPr>
            <w:alias w:val="Rent/Lease - Budget"/>
            <w:tag w:val="Rent/Lease - Budget"/>
            <w:id w:val="-754669948"/>
            <w:placeholder>
              <w:docPart w:val="C3CBBF8FF6F04CEA95D48CC724076B49"/>
            </w:placeholder>
            <w:showingPlcHdr/>
          </w:sdtPr>
          <w:sdtContent>
            <w:tc>
              <w:tcPr>
                <w:tcW w:w="1061" w:type="dxa"/>
              </w:tcPr>
              <w:p w14:paraId="160CA355"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Rent/Lease - % dedicated to BIC"/>
            <w:tag w:val="Rent/Lease - % dedicated to BIC"/>
            <w:id w:val="471344246"/>
            <w:placeholder>
              <w:docPart w:val="FA6ED5E402E14CFE84629D615DB20BB7"/>
            </w:placeholder>
            <w:showingPlcHdr/>
          </w:sdtPr>
          <w:sdtContent>
            <w:tc>
              <w:tcPr>
                <w:tcW w:w="1061" w:type="dxa"/>
              </w:tcPr>
              <w:p w14:paraId="7DE2BD01"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Rent/Lease - Total"/>
            <w:tag w:val="Rent/Lease - Total"/>
            <w:id w:val="287862914"/>
            <w:placeholder>
              <w:docPart w:val="4FF6C7B81CB647D68B9ED26FC00E7A2C"/>
            </w:placeholder>
            <w:showingPlcHdr/>
          </w:sdtPr>
          <w:sdtContent>
            <w:tc>
              <w:tcPr>
                <w:tcW w:w="1061" w:type="dxa"/>
              </w:tcPr>
              <w:p w14:paraId="7E79DA5A"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6B664DEC" w14:textId="77777777" w:rsidTr="00924F57">
        <w:trPr>
          <w:trHeight w:val="181"/>
        </w:trPr>
        <w:tc>
          <w:tcPr>
            <w:tcW w:w="3187" w:type="dxa"/>
          </w:tcPr>
          <w:p w14:paraId="4B8402EC" w14:textId="77777777" w:rsidR="00924F57" w:rsidRDefault="00924F57" w:rsidP="004A7C7A">
            <w:pPr>
              <w:pStyle w:val="Heading-RowB"/>
            </w:pPr>
            <w:r>
              <w:t>Marketing</w:t>
            </w:r>
            <w:r>
              <w:rPr>
                <w:spacing w:val="-4"/>
              </w:rPr>
              <w:t xml:space="preserve"> </w:t>
            </w:r>
            <w:r>
              <w:t>and</w:t>
            </w:r>
            <w:r>
              <w:rPr>
                <w:spacing w:val="-3"/>
              </w:rPr>
              <w:t xml:space="preserve"> </w:t>
            </w:r>
            <w:r>
              <w:rPr>
                <w:spacing w:val="-2"/>
              </w:rPr>
              <w:t>Advertising</w:t>
            </w:r>
          </w:p>
        </w:tc>
        <w:sdt>
          <w:sdtPr>
            <w:rPr>
              <w:rFonts w:ascii="Times New Roman"/>
              <w:sz w:val="12"/>
            </w:rPr>
            <w:alias w:val="Marketing and Advertising - Budget"/>
            <w:tag w:val="Marketing and Advertising - Budget"/>
            <w:id w:val="-2065633661"/>
            <w:placeholder>
              <w:docPart w:val="A3EDE40D26D748E2A7B62EC200FB7665"/>
            </w:placeholder>
            <w:showingPlcHdr/>
          </w:sdtPr>
          <w:sdtContent>
            <w:tc>
              <w:tcPr>
                <w:tcW w:w="1061" w:type="dxa"/>
              </w:tcPr>
              <w:p w14:paraId="2270F865"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arketing and Advertising - % dedicated to BIC"/>
            <w:tag w:val="Marketing and Advertising - % dedicated to BIC"/>
            <w:id w:val="853235659"/>
            <w:placeholder>
              <w:docPart w:val="212618506ED4493691574B0A92C11397"/>
            </w:placeholder>
            <w:showingPlcHdr/>
          </w:sdtPr>
          <w:sdtContent>
            <w:tc>
              <w:tcPr>
                <w:tcW w:w="1061" w:type="dxa"/>
              </w:tcPr>
              <w:p w14:paraId="62F5FA4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arketing and Advertising - Total"/>
            <w:tag w:val="Marketing and Advertising - Total"/>
            <w:id w:val="778770535"/>
            <w:placeholder>
              <w:docPart w:val="432EE007BF77443BB268768DA6CCEE6C"/>
            </w:placeholder>
            <w:showingPlcHdr/>
          </w:sdtPr>
          <w:sdtContent>
            <w:tc>
              <w:tcPr>
                <w:tcW w:w="1061" w:type="dxa"/>
              </w:tcPr>
              <w:p w14:paraId="11906458"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5BA5C99F" w14:textId="77777777" w:rsidTr="00924F57">
        <w:trPr>
          <w:trHeight w:val="181"/>
        </w:trPr>
        <w:tc>
          <w:tcPr>
            <w:tcW w:w="3187" w:type="dxa"/>
          </w:tcPr>
          <w:p w14:paraId="4EC83B4A" w14:textId="77777777" w:rsidR="00924F57" w:rsidRDefault="00924F57" w:rsidP="004A7C7A">
            <w:pPr>
              <w:pStyle w:val="Heading-RowB"/>
            </w:pPr>
            <w:r>
              <w:t>Professional</w:t>
            </w:r>
            <w:r>
              <w:rPr>
                <w:spacing w:val="-3"/>
              </w:rPr>
              <w:t xml:space="preserve"> </w:t>
            </w:r>
            <w:r>
              <w:rPr>
                <w:spacing w:val="-4"/>
              </w:rPr>
              <w:t>Fees</w:t>
            </w:r>
          </w:p>
        </w:tc>
        <w:sdt>
          <w:sdtPr>
            <w:rPr>
              <w:rFonts w:ascii="Times New Roman"/>
              <w:sz w:val="12"/>
            </w:rPr>
            <w:alias w:val="Professional Fees - Budget"/>
            <w:tag w:val="Professional Fees - Budget"/>
            <w:id w:val="1449192021"/>
            <w:placeholder>
              <w:docPart w:val="E461D0A120684B36A9339960F8BA27A5"/>
            </w:placeholder>
            <w:showingPlcHdr/>
          </w:sdtPr>
          <w:sdtContent>
            <w:tc>
              <w:tcPr>
                <w:tcW w:w="1061" w:type="dxa"/>
              </w:tcPr>
              <w:p w14:paraId="729756BA"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Professional Fees - % dedicated to BIC"/>
            <w:tag w:val="Professional Fees - % dedicated to BIC"/>
            <w:id w:val="1813828335"/>
            <w:placeholder>
              <w:docPart w:val="0E2659708AB34723BD1A0A2402B2048E"/>
            </w:placeholder>
            <w:showingPlcHdr/>
          </w:sdtPr>
          <w:sdtContent>
            <w:tc>
              <w:tcPr>
                <w:tcW w:w="1061" w:type="dxa"/>
              </w:tcPr>
              <w:p w14:paraId="32E71D66"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Professional Fees - Total"/>
            <w:tag w:val="Professional Fees - Total"/>
            <w:id w:val="-1691595431"/>
            <w:placeholder>
              <w:docPart w:val="C7E3303170FE43BB87B291DA3C1C776D"/>
            </w:placeholder>
            <w:showingPlcHdr/>
          </w:sdtPr>
          <w:sdtContent>
            <w:tc>
              <w:tcPr>
                <w:tcW w:w="1061" w:type="dxa"/>
              </w:tcPr>
              <w:p w14:paraId="675FA765"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46350A3" w14:textId="77777777" w:rsidTr="00924F57">
        <w:trPr>
          <w:trHeight w:val="181"/>
        </w:trPr>
        <w:tc>
          <w:tcPr>
            <w:tcW w:w="3187" w:type="dxa"/>
          </w:tcPr>
          <w:p w14:paraId="0234C33D" w14:textId="77777777" w:rsidR="00924F57" w:rsidRDefault="00924F57" w:rsidP="004A7C7A">
            <w:pPr>
              <w:pStyle w:val="Heading-RowB"/>
            </w:pPr>
            <w:r>
              <w:t>Computer</w:t>
            </w:r>
            <w:r>
              <w:rPr>
                <w:spacing w:val="-3"/>
              </w:rPr>
              <w:t xml:space="preserve"> </w:t>
            </w:r>
            <w:r>
              <w:t>and</w:t>
            </w:r>
            <w:r>
              <w:rPr>
                <w:spacing w:val="-2"/>
              </w:rPr>
              <w:t xml:space="preserve"> Equipment</w:t>
            </w:r>
          </w:p>
        </w:tc>
        <w:sdt>
          <w:sdtPr>
            <w:rPr>
              <w:rFonts w:ascii="Times New Roman"/>
              <w:sz w:val="12"/>
            </w:rPr>
            <w:alias w:val="Computer and Equipment - Budget"/>
            <w:tag w:val="Computer and Equipment - Budget"/>
            <w:id w:val="731744428"/>
            <w:placeholder>
              <w:docPart w:val="4E3BA1EE84824E99B4E11DA0F7A9D681"/>
            </w:placeholder>
            <w:showingPlcHdr/>
          </w:sdtPr>
          <w:sdtContent>
            <w:tc>
              <w:tcPr>
                <w:tcW w:w="1061" w:type="dxa"/>
              </w:tcPr>
              <w:p w14:paraId="3D32B2E8"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Computer and Equipment - % dedicated to BIC"/>
            <w:tag w:val="Computer and Equipment - % dedicated to BIC"/>
            <w:id w:val="547724877"/>
            <w:placeholder>
              <w:docPart w:val="74C8CEDA4561465089CE0AEC713A9B72"/>
            </w:placeholder>
            <w:showingPlcHdr/>
          </w:sdtPr>
          <w:sdtContent>
            <w:tc>
              <w:tcPr>
                <w:tcW w:w="1061" w:type="dxa"/>
              </w:tcPr>
              <w:p w14:paraId="5D064D84"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Computer and Equipment - Total"/>
            <w:tag w:val="Computer and Equipment - Total"/>
            <w:id w:val="1293641863"/>
            <w:placeholder>
              <w:docPart w:val="CA82FF8E816B48AFAF1EB8400F90B9A6"/>
            </w:placeholder>
            <w:showingPlcHdr/>
          </w:sdtPr>
          <w:sdtContent>
            <w:tc>
              <w:tcPr>
                <w:tcW w:w="1061" w:type="dxa"/>
              </w:tcPr>
              <w:p w14:paraId="55D8ACA0"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2BCD0B09" w14:textId="77777777" w:rsidTr="00924F57">
        <w:trPr>
          <w:trHeight w:val="181"/>
        </w:trPr>
        <w:tc>
          <w:tcPr>
            <w:tcW w:w="3187" w:type="dxa"/>
          </w:tcPr>
          <w:p w14:paraId="2119673E" w14:textId="77777777" w:rsidR="00924F57" w:rsidRDefault="00924F57" w:rsidP="004A7C7A">
            <w:pPr>
              <w:pStyle w:val="Heading-RowB"/>
            </w:pPr>
            <w:r>
              <w:rPr>
                <w:spacing w:val="-2"/>
              </w:rPr>
              <w:t>Adminstration</w:t>
            </w:r>
          </w:p>
        </w:tc>
        <w:sdt>
          <w:sdtPr>
            <w:rPr>
              <w:rFonts w:ascii="Times New Roman"/>
              <w:sz w:val="12"/>
            </w:rPr>
            <w:alias w:val="Adminstration - Budget"/>
            <w:tag w:val="Adminstration - Budget"/>
            <w:id w:val="502477080"/>
            <w:placeholder>
              <w:docPart w:val="316982984C594F21A3EAD4ED2CB57092"/>
            </w:placeholder>
            <w:showingPlcHdr/>
          </w:sdtPr>
          <w:sdtContent>
            <w:tc>
              <w:tcPr>
                <w:tcW w:w="1061" w:type="dxa"/>
              </w:tcPr>
              <w:p w14:paraId="669A69E5"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Adminstration - % dedicated to BIC"/>
            <w:tag w:val="Adminstration - % dedicated to BIC"/>
            <w:id w:val="333425743"/>
            <w:placeholder>
              <w:docPart w:val="CB9CE0274DED46459823524DC1D39001"/>
            </w:placeholder>
            <w:showingPlcHdr/>
          </w:sdtPr>
          <w:sdtContent>
            <w:tc>
              <w:tcPr>
                <w:tcW w:w="1061" w:type="dxa"/>
              </w:tcPr>
              <w:p w14:paraId="4CDD751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Adminstration - Total"/>
            <w:tag w:val="Adminstration - Total"/>
            <w:id w:val="469483808"/>
            <w:placeholder>
              <w:docPart w:val="CC128F2FEC644F3E9B053C04546E22EC"/>
            </w:placeholder>
            <w:showingPlcHdr/>
          </w:sdtPr>
          <w:sdtContent>
            <w:tc>
              <w:tcPr>
                <w:tcW w:w="1061" w:type="dxa"/>
              </w:tcPr>
              <w:p w14:paraId="66E2F48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3FA67DDC" w14:textId="77777777" w:rsidTr="00924F57">
        <w:trPr>
          <w:trHeight w:val="181"/>
        </w:trPr>
        <w:tc>
          <w:tcPr>
            <w:tcW w:w="3187" w:type="dxa"/>
          </w:tcPr>
          <w:p w14:paraId="742D201F" w14:textId="77777777" w:rsidR="00924F57" w:rsidRDefault="00924F57" w:rsidP="004A7C7A">
            <w:pPr>
              <w:pStyle w:val="Heading-RowB"/>
            </w:pPr>
            <w:r>
              <w:t>Legal</w:t>
            </w:r>
            <w:r>
              <w:rPr>
                <w:spacing w:val="-3"/>
              </w:rPr>
              <w:t xml:space="preserve"> </w:t>
            </w:r>
            <w:r>
              <w:rPr>
                <w:spacing w:val="-4"/>
              </w:rPr>
              <w:t>Fees</w:t>
            </w:r>
          </w:p>
        </w:tc>
        <w:sdt>
          <w:sdtPr>
            <w:rPr>
              <w:rFonts w:ascii="Times New Roman"/>
              <w:sz w:val="12"/>
            </w:rPr>
            <w:alias w:val="Legal Fees - Budget"/>
            <w:tag w:val="Legal Fees - Budget"/>
            <w:id w:val="1012728413"/>
            <w:placeholder>
              <w:docPart w:val="64D6CB1E80A74BD1A4F84AEDF441A49C"/>
            </w:placeholder>
            <w:showingPlcHdr/>
          </w:sdtPr>
          <w:sdtContent>
            <w:tc>
              <w:tcPr>
                <w:tcW w:w="1061" w:type="dxa"/>
              </w:tcPr>
              <w:p w14:paraId="02364CE3"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egal Fees - % dedicated to BIC"/>
            <w:tag w:val="Legal Fees - % dedicated to BIC"/>
            <w:id w:val="765809085"/>
            <w:placeholder>
              <w:docPart w:val="81122A4CC5D3403799CD13008946F28F"/>
            </w:placeholder>
            <w:showingPlcHdr/>
          </w:sdtPr>
          <w:sdtContent>
            <w:tc>
              <w:tcPr>
                <w:tcW w:w="1061" w:type="dxa"/>
              </w:tcPr>
              <w:p w14:paraId="78304B3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egal Fees - Total"/>
            <w:tag w:val="Legal Fees - Total"/>
            <w:id w:val="551809720"/>
            <w:placeholder>
              <w:docPart w:val="D0CE73A8AF574725890C77CF44DC60F5"/>
            </w:placeholder>
            <w:showingPlcHdr/>
          </w:sdtPr>
          <w:sdtContent>
            <w:tc>
              <w:tcPr>
                <w:tcW w:w="1061" w:type="dxa"/>
              </w:tcPr>
              <w:p w14:paraId="6FC3A539"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4FE04A98" w14:textId="77777777" w:rsidTr="00924F57">
        <w:trPr>
          <w:trHeight w:val="181"/>
        </w:trPr>
        <w:tc>
          <w:tcPr>
            <w:tcW w:w="3187" w:type="dxa"/>
          </w:tcPr>
          <w:p w14:paraId="71372807" w14:textId="77777777" w:rsidR="00924F57" w:rsidRDefault="00924F57" w:rsidP="004A7C7A">
            <w:pPr>
              <w:pStyle w:val="Heading-RowB"/>
            </w:pPr>
            <w:r>
              <w:rPr>
                <w:spacing w:val="-2"/>
              </w:rPr>
              <w:t>Memberships</w:t>
            </w:r>
          </w:p>
        </w:tc>
        <w:sdt>
          <w:sdtPr>
            <w:rPr>
              <w:rFonts w:ascii="Times New Roman"/>
              <w:sz w:val="12"/>
            </w:rPr>
            <w:alias w:val="Memberships - Budget"/>
            <w:tag w:val="Memberships - Budget"/>
            <w:id w:val="-1809394545"/>
            <w:placeholder>
              <w:docPart w:val="5FE49DDAFC344A58B8DD2845D6FB6240"/>
            </w:placeholder>
            <w:showingPlcHdr/>
          </w:sdtPr>
          <w:sdtContent>
            <w:tc>
              <w:tcPr>
                <w:tcW w:w="1061" w:type="dxa"/>
              </w:tcPr>
              <w:p w14:paraId="6C077CD7"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emberships - % dedicated to BIC"/>
            <w:tag w:val="Memberships - % dedicated to BIC"/>
            <w:id w:val="-753894312"/>
            <w:placeholder>
              <w:docPart w:val="B63C17E0568947B58EBBDD389EC525CC"/>
            </w:placeholder>
            <w:showingPlcHdr/>
          </w:sdtPr>
          <w:sdtContent>
            <w:tc>
              <w:tcPr>
                <w:tcW w:w="1061" w:type="dxa"/>
              </w:tcPr>
              <w:p w14:paraId="764D3E4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Memberships - Total"/>
            <w:tag w:val="Memberships - Total"/>
            <w:id w:val="-127783642"/>
            <w:placeholder>
              <w:docPart w:val="9C27E5C664B3421F8C3D101DDFC1C058"/>
            </w:placeholder>
            <w:showingPlcHdr/>
          </w:sdtPr>
          <w:sdtContent>
            <w:tc>
              <w:tcPr>
                <w:tcW w:w="1061" w:type="dxa"/>
              </w:tcPr>
              <w:p w14:paraId="0C5C66C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0370221A" w14:textId="77777777" w:rsidTr="00924F57">
        <w:trPr>
          <w:trHeight w:val="181"/>
        </w:trPr>
        <w:tc>
          <w:tcPr>
            <w:tcW w:w="3187" w:type="dxa"/>
          </w:tcPr>
          <w:p w14:paraId="6A9A82AE" w14:textId="77777777" w:rsidR="00924F57" w:rsidRDefault="00924F57" w:rsidP="004A7C7A">
            <w:pPr>
              <w:pStyle w:val="Heading-RowB"/>
            </w:pPr>
            <w:r>
              <w:rPr>
                <w:spacing w:val="-2"/>
              </w:rPr>
              <w:t>Conferences/Events</w:t>
            </w:r>
          </w:p>
        </w:tc>
        <w:sdt>
          <w:sdtPr>
            <w:rPr>
              <w:rFonts w:ascii="Times New Roman"/>
              <w:sz w:val="12"/>
            </w:rPr>
            <w:alias w:val="Conferences/Events - Budget"/>
            <w:tag w:val="Conferences/Events - Budget"/>
            <w:id w:val="-13076797"/>
            <w:placeholder>
              <w:docPart w:val="A12DAA0001E841749C80C315011680C4"/>
            </w:placeholder>
            <w:showingPlcHdr/>
          </w:sdtPr>
          <w:sdtContent>
            <w:tc>
              <w:tcPr>
                <w:tcW w:w="1061" w:type="dxa"/>
              </w:tcPr>
              <w:p w14:paraId="449448C5"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Conferences/Events - % dedicated to BIC"/>
            <w:tag w:val="Conferences/Events - % dedicated to BIC"/>
            <w:id w:val="258573302"/>
            <w:placeholder>
              <w:docPart w:val="8F063BCA80944459843AFF3C7BA75336"/>
            </w:placeholder>
            <w:showingPlcHdr/>
          </w:sdtPr>
          <w:sdtContent>
            <w:tc>
              <w:tcPr>
                <w:tcW w:w="1061" w:type="dxa"/>
              </w:tcPr>
              <w:p w14:paraId="07B87534"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Conferences/Events - Total"/>
            <w:tag w:val="Conferences/Events - Total"/>
            <w:id w:val="727644574"/>
            <w:placeholder>
              <w:docPart w:val="31104F5A743D4BEBA507DD6CC647C927"/>
            </w:placeholder>
            <w:showingPlcHdr/>
          </w:sdtPr>
          <w:sdtContent>
            <w:tc>
              <w:tcPr>
                <w:tcW w:w="1061" w:type="dxa"/>
              </w:tcPr>
              <w:p w14:paraId="4A74F1E1"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09FB3CA0" w14:textId="77777777" w:rsidTr="00924F57">
        <w:trPr>
          <w:trHeight w:val="181"/>
        </w:trPr>
        <w:tc>
          <w:tcPr>
            <w:tcW w:w="3187" w:type="dxa"/>
          </w:tcPr>
          <w:p w14:paraId="7FD8FF5B" w14:textId="77777777" w:rsidR="00924F57" w:rsidRDefault="00924F57" w:rsidP="004A7C7A">
            <w:pPr>
              <w:pStyle w:val="Heading-RowB"/>
            </w:pPr>
            <w:r>
              <w:rPr>
                <w:spacing w:val="-2"/>
              </w:rPr>
              <w:t>Internet</w:t>
            </w:r>
          </w:p>
        </w:tc>
        <w:sdt>
          <w:sdtPr>
            <w:rPr>
              <w:rFonts w:ascii="Times New Roman"/>
              <w:sz w:val="12"/>
            </w:rPr>
            <w:alias w:val="Internet - Budget"/>
            <w:tag w:val="Internet - Budget"/>
            <w:id w:val="1934468850"/>
            <w:placeholder>
              <w:docPart w:val="B9C44B38AE6F4879A50AB3D09F9F475F"/>
            </w:placeholder>
            <w:showingPlcHdr/>
          </w:sdtPr>
          <w:sdtContent>
            <w:tc>
              <w:tcPr>
                <w:tcW w:w="1061" w:type="dxa"/>
              </w:tcPr>
              <w:p w14:paraId="42C943F0"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ternet - % dedicated to BIC"/>
            <w:tag w:val="Internet - % dedicated to BIC"/>
            <w:id w:val="-1318653753"/>
            <w:placeholder>
              <w:docPart w:val="F682EA6364D54F0899A8DBC6DCF3D6FB"/>
            </w:placeholder>
            <w:showingPlcHdr/>
          </w:sdtPr>
          <w:sdtContent>
            <w:tc>
              <w:tcPr>
                <w:tcW w:w="1061" w:type="dxa"/>
              </w:tcPr>
              <w:p w14:paraId="3E402E05"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ternet - Total"/>
            <w:tag w:val="Internet - Total"/>
            <w:id w:val="783165638"/>
            <w:placeholder>
              <w:docPart w:val="BF295F04D1A64384A7AD7EBCB1ECD8F9"/>
            </w:placeholder>
            <w:showingPlcHdr/>
          </w:sdtPr>
          <w:sdtContent>
            <w:tc>
              <w:tcPr>
                <w:tcW w:w="1061" w:type="dxa"/>
              </w:tcPr>
              <w:p w14:paraId="3F325BD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58F3B44B" w14:textId="77777777" w:rsidTr="00924F57">
        <w:trPr>
          <w:trHeight w:val="181"/>
        </w:trPr>
        <w:tc>
          <w:tcPr>
            <w:tcW w:w="3187" w:type="dxa"/>
          </w:tcPr>
          <w:p w14:paraId="06518BF6" w14:textId="77777777" w:rsidR="00924F57" w:rsidRDefault="00924F57" w:rsidP="004A7C7A">
            <w:pPr>
              <w:pStyle w:val="Heading-RowB"/>
            </w:pPr>
            <w:r>
              <w:t>Web</w:t>
            </w:r>
            <w:r>
              <w:rPr>
                <w:spacing w:val="5"/>
              </w:rPr>
              <w:t xml:space="preserve"> </w:t>
            </w:r>
            <w:r>
              <w:rPr>
                <w:spacing w:val="-2"/>
              </w:rPr>
              <w:t>Hosting</w:t>
            </w:r>
          </w:p>
        </w:tc>
        <w:sdt>
          <w:sdtPr>
            <w:rPr>
              <w:rFonts w:ascii="Times New Roman"/>
              <w:sz w:val="12"/>
            </w:rPr>
            <w:alias w:val="Web Hosting - Budget"/>
            <w:tag w:val="Web Hosting - Budget"/>
            <w:id w:val="1467008416"/>
            <w:placeholder>
              <w:docPart w:val="06A48C40D90A49EF891F4692C69440A0"/>
            </w:placeholder>
            <w:showingPlcHdr/>
          </w:sdtPr>
          <w:sdtContent>
            <w:tc>
              <w:tcPr>
                <w:tcW w:w="1061" w:type="dxa"/>
              </w:tcPr>
              <w:p w14:paraId="01731AF0"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Web Hosting - % dedicated to BIC"/>
            <w:tag w:val="Web Hosting - % dedicated to BIC"/>
            <w:id w:val="1324093349"/>
            <w:placeholder>
              <w:docPart w:val="628301D4C2344C8392426AF247A98DBC"/>
            </w:placeholder>
            <w:showingPlcHdr/>
          </w:sdtPr>
          <w:sdtContent>
            <w:tc>
              <w:tcPr>
                <w:tcW w:w="1061" w:type="dxa"/>
              </w:tcPr>
              <w:p w14:paraId="37DD1000"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Web Hosting - Total"/>
            <w:tag w:val="Web Hosting - Total"/>
            <w:id w:val="818994634"/>
            <w:placeholder>
              <w:docPart w:val="4B9324E6B00E4E609FA0104C617663B8"/>
            </w:placeholder>
            <w:showingPlcHdr/>
          </w:sdtPr>
          <w:sdtContent>
            <w:tc>
              <w:tcPr>
                <w:tcW w:w="1061" w:type="dxa"/>
              </w:tcPr>
              <w:p w14:paraId="36BBAD4A"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1B0D208" w14:textId="77777777" w:rsidTr="00924F57">
        <w:trPr>
          <w:trHeight w:val="181"/>
        </w:trPr>
        <w:tc>
          <w:tcPr>
            <w:tcW w:w="3187" w:type="dxa"/>
          </w:tcPr>
          <w:p w14:paraId="185874DE" w14:textId="77777777" w:rsidR="00924F57" w:rsidRDefault="00924F57" w:rsidP="004A7C7A">
            <w:pPr>
              <w:pStyle w:val="Heading-RowB"/>
            </w:pPr>
            <w:r>
              <w:rPr>
                <w:spacing w:val="-2"/>
              </w:rPr>
              <w:t>Telephone</w:t>
            </w:r>
          </w:p>
        </w:tc>
        <w:sdt>
          <w:sdtPr>
            <w:rPr>
              <w:rFonts w:ascii="Times New Roman"/>
              <w:sz w:val="12"/>
            </w:rPr>
            <w:alias w:val="Telephone - Budget"/>
            <w:tag w:val="Telephone - Budget"/>
            <w:id w:val="-1150832290"/>
            <w:placeholder>
              <w:docPart w:val="E3562217AF804EAD837BEE03CCF16C36"/>
            </w:placeholder>
            <w:showingPlcHdr/>
          </w:sdtPr>
          <w:sdtContent>
            <w:tc>
              <w:tcPr>
                <w:tcW w:w="1061" w:type="dxa"/>
              </w:tcPr>
              <w:p w14:paraId="14883767"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elephone - % dedicated to BIC"/>
            <w:tag w:val="Telephone - % dedicated to BIC"/>
            <w:id w:val="967866622"/>
            <w:placeholder>
              <w:docPart w:val="8179E2461C754D69AFCBC2256B1483EA"/>
            </w:placeholder>
            <w:showingPlcHdr/>
          </w:sdtPr>
          <w:sdtContent>
            <w:tc>
              <w:tcPr>
                <w:tcW w:w="1061" w:type="dxa"/>
              </w:tcPr>
              <w:p w14:paraId="48C21A39"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elephone - Total"/>
            <w:tag w:val="Telephone - Total"/>
            <w:id w:val="1400715987"/>
            <w:placeholder>
              <w:docPart w:val="3AC7B33B9B924C38B00A633975249AF8"/>
            </w:placeholder>
            <w:showingPlcHdr/>
          </w:sdtPr>
          <w:sdtContent>
            <w:tc>
              <w:tcPr>
                <w:tcW w:w="1061" w:type="dxa"/>
              </w:tcPr>
              <w:p w14:paraId="5974D233"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DE29A29" w14:textId="77777777" w:rsidTr="00924F57">
        <w:trPr>
          <w:trHeight w:val="181"/>
        </w:trPr>
        <w:tc>
          <w:tcPr>
            <w:tcW w:w="3187" w:type="dxa"/>
          </w:tcPr>
          <w:p w14:paraId="27765F24" w14:textId="77777777" w:rsidR="00924F57" w:rsidRDefault="00924F57" w:rsidP="004A7C7A">
            <w:pPr>
              <w:pStyle w:val="Heading-RowB"/>
            </w:pPr>
            <w:r>
              <w:rPr>
                <w:spacing w:val="-2"/>
              </w:rPr>
              <w:t>Travel</w:t>
            </w:r>
          </w:p>
        </w:tc>
        <w:sdt>
          <w:sdtPr>
            <w:rPr>
              <w:rFonts w:ascii="Times New Roman"/>
              <w:sz w:val="12"/>
            </w:rPr>
            <w:alias w:val="Travel - Budget"/>
            <w:tag w:val="Travel - Budget"/>
            <w:id w:val="-923722784"/>
            <w:placeholder>
              <w:docPart w:val="F2835E76D9564D80A8BBE05FD0D568CC"/>
            </w:placeholder>
            <w:showingPlcHdr/>
          </w:sdtPr>
          <w:sdtContent>
            <w:tc>
              <w:tcPr>
                <w:tcW w:w="1061" w:type="dxa"/>
              </w:tcPr>
              <w:p w14:paraId="032CA0A7"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ravel - % dedicated to BIC"/>
            <w:tag w:val="Travel - % dedicated to BIC"/>
            <w:id w:val="1283695934"/>
            <w:placeholder>
              <w:docPart w:val="6CD8CC140F374AB4926D1439D51A34EB"/>
            </w:placeholder>
            <w:showingPlcHdr/>
          </w:sdtPr>
          <w:sdtContent>
            <w:tc>
              <w:tcPr>
                <w:tcW w:w="1061" w:type="dxa"/>
              </w:tcPr>
              <w:p w14:paraId="621BDF76"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ravel - Total"/>
            <w:tag w:val="Travel - Total"/>
            <w:id w:val="-768088589"/>
            <w:placeholder>
              <w:docPart w:val="6A91CB2B483E46278A13F9F58C0BB6ED"/>
            </w:placeholder>
            <w:showingPlcHdr/>
          </w:sdtPr>
          <w:sdtContent>
            <w:tc>
              <w:tcPr>
                <w:tcW w:w="1061" w:type="dxa"/>
              </w:tcPr>
              <w:p w14:paraId="6258A5E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16E4B98F" w14:textId="77777777" w:rsidTr="00924F57">
        <w:trPr>
          <w:trHeight w:val="181"/>
        </w:trPr>
        <w:tc>
          <w:tcPr>
            <w:tcW w:w="3187" w:type="dxa"/>
          </w:tcPr>
          <w:p w14:paraId="79411D03" w14:textId="77777777" w:rsidR="00924F57" w:rsidRDefault="00924F57" w:rsidP="004A7C7A">
            <w:pPr>
              <w:pStyle w:val="Heading-RowB"/>
            </w:pPr>
            <w:r>
              <w:t>Fundraising</w:t>
            </w:r>
            <w:r>
              <w:rPr>
                <w:spacing w:val="-7"/>
              </w:rPr>
              <w:t xml:space="preserve"> </w:t>
            </w:r>
            <w:r>
              <w:rPr>
                <w:spacing w:val="-4"/>
              </w:rPr>
              <w:t>Fees</w:t>
            </w:r>
          </w:p>
        </w:tc>
        <w:sdt>
          <w:sdtPr>
            <w:rPr>
              <w:rFonts w:ascii="Times New Roman"/>
              <w:sz w:val="12"/>
            </w:rPr>
            <w:alias w:val="Fundraising Fees - Budget"/>
            <w:tag w:val="Fundraising Fees - Budget"/>
            <w:id w:val="-938450285"/>
            <w:placeholder>
              <w:docPart w:val="35EDED68A99B4E2E8C7979271E7DB834"/>
            </w:placeholder>
            <w:showingPlcHdr/>
          </w:sdtPr>
          <w:sdtContent>
            <w:tc>
              <w:tcPr>
                <w:tcW w:w="1061" w:type="dxa"/>
              </w:tcPr>
              <w:p w14:paraId="520301B0"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Fundraising Fees - % dedicated to BIC"/>
            <w:tag w:val="Fundraising Fees - % dedicated to BIC"/>
            <w:id w:val="-1753582994"/>
            <w:placeholder>
              <w:docPart w:val="060918DA9569417CA4CCEFF585C126BB"/>
            </w:placeholder>
            <w:showingPlcHdr/>
          </w:sdtPr>
          <w:sdtContent>
            <w:tc>
              <w:tcPr>
                <w:tcW w:w="1061" w:type="dxa"/>
              </w:tcPr>
              <w:p w14:paraId="586491A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Fundraising Fees - Total"/>
            <w:tag w:val="Fundraising Fees - Total"/>
            <w:id w:val="-1747720508"/>
            <w:placeholder>
              <w:docPart w:val="BCB2D34F6F0A48DD8F3ECA61C5A9E1BD"/>
            </w:placeholder>
            <w:showingPlcHdr/>
          </w:sdtPr>
          <w:sdtContent>
            <w:tc>
              <w:tcPr>
                <w:tcW w:w="1061" w:type="dxa"/>
              </w:tcPr>
              <w:p w14:paraId="2535AAC3"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70E05F5" w14:textId="77777777" w:rsidTr="00924F57">
        <w:trPr>
          <w:trHeight w:val="181"/>
        </w:trPr>
        <w:tc>
          <w:tcPr>
            <w:tcW w:w="3187" w:type="dxa"/>
          </w:tcPr>
          <w:p w14:paraId="5FAF57B2" w14:textId="77777777" w:rsidR="00924F57" w:rsidRDefault="00924F57" w:rsidP="004A7C7A">
            <w:pPr>
              <w:pStyle w:val="Heading-RowB"/>
            </w:pPr>
            <w:r>
              <w:rPr>
                <w:spacing w:val="-2"/>
              </w:rPr>
              <w:t>Other</w:t>
            </w:r>
          </w:p>
        </w:tc>
        <w:sdt>
          <w:sdtPr>
            <w:rPr>
              <w:rFonts w:ascii="Times New Roman"/>
              <w:sz w:val="12"/>
            </w:rPr>
            <w:alias w:val="Other - Budget"/>
            <w:tag w:val="Other - Budget"/>
            <w:id w:val="-847173489"/>
            <w:placeholder>
              <w:docPart w:val="D32489CFE366445099C4D7544241BDC3"/>
            </w:placeholder>
            <w:showingPlcHdr/>
          </w:sdtPr>
          <w:sdtContent>
            <w:tc>
              <w:tcPr>
                <w:tcW w:w="1061" w:type="dxa"/>
              </w:tcPr>
              <w:p w14:paraId="64C44312"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Other - % dedicated to BIC"/>
            <w:tag w:val="Other - % dedicated to BIC"/>
            <w:id w:val="-232937692"/>
            <w:placeholder>
              <w:docPart w:val="7857C7B58596463AA68B2E8CE2529B87"/>
            </w:placeholder>
            <w:showingPlcHdr/>
          </w:sdtPr>
          <w:sdtContent>
            <w:tc>
              <w:tcPr>
                <w:tcW w:w="1061" w:type="dxa"/>
              </w:tcPr>
              <w:p w14:paraId="584DE999"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Other - Total"/>
            <w:tag w:val="Other - Total"/>
            <w:id w:val="1722861288"/>
            <w:placeholder>
              <w:docPart w:val="1DCC42179A2743DE9C8FE4304CE5594D"/>
            </w:placeholder>
            <w:showingPlcHdr/>
          </w:sdtPr>
          <w:sdtContent>
            <w:tc>
              <w:tcPr>
                <w:tcW w:w="1061" w:type="dxa"/>
              </w:tcPr>
              <w:p w14:paraId="4007672D"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22A68E3A" w14:textId="77777777" w:rsidTr="00924F57">
        <w:trPr>
          <w:trHeight w:val="181"/>
        </w:trPr>
        <w:tc>
          <w:tcPr>
            <w:tcW w:w="3187" w:type="dxa"/>
          </w:tcPr>
          <w:p w14:paraId="70077552" w14:textId="77777777" w:rsidR="00924F57" w:rsidRDefault="00924F57" w:rsidP="004A7C7A">
            <w:pPr>
              <w:pStyle w:val="Heading-RowE"/>
            </w:pPr>
            <w:r>
              <w:t>TOTAL</w:t>
            </w:r>
            <w:r>
              <w:rPr>
                <w:spacing w:val="-4"/>
              </w:rPr>
              <w:t xml:space="preserve"> </w:t>
            </w:r>
            <w:r>
              <w:t>CASH</w:t>
            </w:r>
            <w:r>
              <w:rPr>
                <w:spacing w:val="-3"/>
              </w:rPr>
              <w:t xml:space="preserve"> </w:t>
            </w:r>
            <w:r>
              <w:t>EXPENSES</w:t>
            </w:r>
          </w:p>
        </w:tc>
        <w:sdt>
          <w:sdtPr>
            <w:rPr>
              <w:rFonts w:ascii="Times New Roman"/>
              <w:sz w:val="12"/>
            </w:rPr>
            <w:alias w:val="TOTAL CASH EXPENSES - Budget"/>
            <w:tag w:val="TOTAL CASH EXPENSES - Budget"/>
            <w:id w:val="13891597"/>
            <w:placeholder>
              <w:docPart w:val="CE9D03C379484BFEA881348C64C34EFF"/>
            </w:placeholder>
            <w:showingPlcHdr/>
          </w:sdtPr>
          <w:sdtContent>
            <w:tc>
              <w:tcPr>
                <w:tcW w:w="1061" w:type="dxa"/>
              </w:tcPr>
              <w:p w14:paraId="692CCB97"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CASH EXPENSES - % dedicated to BIC"/>
            <w:tag w:val="TOTAL CASH EXPENSES - % dedicated to BIC"/>
            <w:id w:val="1192487595"/>
            <w:placeholder>
              <w:docPart w:val="2C9209E7FE2840C0A327507FDCDFC61A"/>
            </w:placeholder>
            <w:showingPlcHdr/>
          </w:sdtPr>
          <w:sdtContent>
            <w:tc>
              <w:tcPr>
                <w:tcW w:w="1061" w:type="dxa"/>
              </w:tcPr>
              <w:p w14:paraId="768B42F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CASH EXPENSES - Total"/>
            <w:tag w:val="TOTAL CASH EXPENSES - Total"/>
            <w:id w:val="-1019938045"/>
            <w:placeholder>
              <w:docPart w:val="4397791B0275446C860D8EB1E8C29C9D"/>
            </w:placeholder>
            <w:showingPlcHdr/>
          </w:sdtPr>
          <w:sdtContent>
            <w:tc>
              <w:tcPr>
                <w:tcW w:w="1061" w:type="dxa"/>
              </w:tcPr>
              <w:p w14:paraId="5795A34C"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518E1F49" w14:textId="77777777" w:rsidTr="00924F57">
        <w:trPr>
          <w:trHeight w:val="181"/>
        </w:trPr>
        <w:tc>
          <w:tcPr>
            <w:tcW w:w="3187" w:type="dxa"/>
          </w:tcPr>
          <w:p w14:paraId="6AAB04F5" w14:textId="77777777" w:rsidR="00924F57" w:rsidRDefault="00924F57">
            <w:pPr>
              <w:pStyle w:val="TableParagraph"/>
              <w:rPr>
                <w:rFonts w:ascii="Times New Roman"/>
                <w:sz w:val="12"/>
              </w:rPr>
            </w:pPr>
          </w:p>
        </w:tc>
        <w:tc>
          <w:tcPr>
            <w:tcW w:w="1061" w:type="dxa"/>
          </w:tcPr>
          <w:p w14:paraId="3DEA2C8E" w14:textId="77777777" w:rsidR="00924F57" w:rsidRDefault="00924F57">
            <w:pPr>
              <w:pStyle w:val="TableParagraph"/>
              <w:rPr>
                <w:rFonts w:ascii="Times New Roman"/>
                <w:sz w:val="12"/>
              </w:rPr>
            </w:pPr>
          </w:p>
        </w:tc>
        <w:tc>
          <w:tcPr>
            <w:tcW w:w="1061" w:type="dxa"/>
          </w:tcPr>
          <w:p w14:paraId="5BBC1F99" w14:textId="77777777" w:rsidR="00924F57" w:rsidRDefault="00924F57">
            <w:pPr>
              <w:pStyle w:val="TableParagraph"/>
              <w:rPr>
                <w:rFonts w:ascii="Times New Roman"/>
                <w:sz w:val="12"/>
              </w:rPr>
            </w:pPr>
          </w:p>
        </w:tc>
        <w:tc>
          <w:tcPr>
            <w:tcW w:w="1061" w:type="dxa"/>
          </w:tcPr>
          <w:p w14:paraId="5B150C85" w14:textId="77777777" w:rsidR="00924F57" w:rsidRDefault="00924F57">
            <w:pPr>
              <w:pStyle w:val="TableParagraph"/>
              <w:rPr>
                <w:rFonts w:ascii="Times New Roman"/>
                <w:sz w:val="12"/>
              </w:rPr>
            </w:pPr>
          </w:p>
        </w:tc>
      </w:tr>
      <w:tr w:rsidR="00924F57" w14:paraId="19B9D11F" w14:textId="77777777" w:rsidTr="00924F57">
        <w:trPr>
          <w:trHeight w:val="181"/>
        </w:trPr>
        <w:tc>
          <w:tcPr>
            <w:tcW w:w="3187" w:type="dxa"/>
          </w:tcPr>
          <w:p w14:paraId="54530C9C" w14:textId="77777777" w:rsidR="00924F57" w:rsidRDefault="00924F57" w:rsidP="004A7C7A">
            <w:pPr>
              <w:pStyle w:val="Heading-RowA"/>
            </w:pPr>
            <w:r>
              <w:t>IN-KIND</w:t>
            </w:r>
            <w:r>
              <w:rPr>
                <w:spacing w:val="-4"/>
              </w:rPr>
              <w:t xml:space="preserve"> </w:t>
            </w:r>
            <w:r>
              <w:t>EXPENSES</w:t>
            </w:r>
          </w:p>
        </w:tc>
        <w:sdt>
          <w:sdtPr>
            <w:rPr>
              <w:rFonts w:ascii="Times New Roman"/>
              <w:sz w:val="12"/>
            </w:rPr>
            <w:alias w:val="IN-KIND EXPENSES - Budget"/>
            <w:tag w:val="IN-KIND EXPENSES - Budget"/>
            <w:id w:val="-9069261"/>
            <w:placeholder>
              <w:docPart w:val="761651A2873C467DB8A705DC562E60FD"/>
            </w:placeholder>
            <w:showingPlcHdr/>
          </w:sdtPr>
          <w:sdtContent>
            <w:tc>
              <w:tcPr>
                <w:tcW w:w="1061" w:type="dxa"/>
              </w:tcPr>
              <w:p w14:paraId="11179564"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KIND EXPENSES - % dedicated to BIC"/>
            <w:tag w:val="IN-KIND EXPENSES - % dedicated to BIC"/>
            <w:id w:val="-956791982"/>
            <w:placeholder>
              <w:docPart w:val="298B7B4B4FA64FA28FFDCE35D88D4093"/>
            </w:placeholder>
            <w:showingPlcHdr/>
          </w:sdtPr>
          <w:sdtContent>
            <w:tc>
              <w:tcPr>
                <w:tcW w:w="1061" w:type="dxa"/>
              </w:tcPr>
              <w:p w14:paraId="50CAD333"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IN-KIND EXPENSES - Total"/>
            <w:tag w:val="IN-KIND EXPENSES - Total"/>
            <w:id w:val="309141453"/>
            <w:placeholder>
              <w:docPart w:val="50FC546BF1DD4D0CAA4A6DAE539B6EF7"/>
            </w:placeholder>
            <w:showingPlcHdr/>
          </w:sdtPr>
          <w:sdtContent>
            <w:tc>
              <w:tcPr>
                <w:tcW w:w="1061" w:type="dxa"/>
              </w:tcPr>
              <w:p w14:paraId="10153C5F"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57F87DD8" w14:textId="77777777" w:rsidTr="00924F57">
        <w:trPr>
          <w:trHeight w:val="181"/>
        </w:trPr>
        <w:tc>
          <w:tcPr>
            <w:tcW w:w="3187" w:type="dxa"/>
          </w:tcPr>
          <w:p w14:paraId="0898461E" w14:textId="77777777" w:rsidR="00924F57" w:rsidRDefault="00924F57" w:rsidP="004A7C7A">
            <w:pPr>
              <w:pStyle w:val="Heading-RowB"/>
            </w:pPr>
            <w:r>
              <w:t>List</w:t>
            </w:r>
            <w:r>
              <w:rPr>
                <w:spacing w:val="2"/>
              </w:rPr>
              <w:t xml:space="preserve"> </w:t>
            </w:r>
            <w:r>
              <w:rPr>
                <w:spacing w:val="-4"/>
              </w:rPr>
              <w:t>Item</w:t>
            </w:r>
          </w:p>
        </w:tc>
        <w:sdt>
          <w:sdtPr>
            <w:rPr>
              <w:rFonts w:ascii="Times New Roman"/>
              <w:sz w:val="12"/>
            </w:rPr>
            <w:alias w:val="List Item (1) - Budget"/>
            <w:tag w:val="List Item (1) - Budget"/>
            <w:id w:val="-460737058"/>
            <w:placeholder>
              <w:docPart w:val="77BE29CBCF7545F99E72F22809FD6692"/>
            </w:placeholder>
            <w:showingPlcHdr/>
          </w:sdtPr>
          <w:sdtContent>
            <w:tc>
              <w:tcPr>
                <w:tcW w:w="1061" w:type="dxa"/>
              </w:tcPr>
              <w:p w14:paraId="54C694AF"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ist Item (1) - % dedicated to BIC"/>
            <w:tag w:val="List Item (1) - % dedicated to BIC"/>
            <w:id w:val="-1664538197"/>
            <w:placeholder>
              <w:docPart w:val="BB124306A2E3487F9764E93992559BCC"/>
            </w:placeholder>
            <w:showingPlcHdr/>
          </w:sdtPr>
          <w:sdtContent>
            <w:tc>
              <w:tcPr>
                <w:tcW w:w="1061" w:type="dxa"/>
              </w:tcPr>
              <w:p w14:paraId="6142E8B8"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ist Item (1) - Total"/>
            <w:tag w:val="List Item (1) - Total"/>
            <w:id w:val="-1919854372"/>
            <w:placeholder>
              <w:docPart w:val="13294DDEAAE442B2913C315693550135"/>
            </w:placeholder>
            <w:showingPlcHdr/>
          </w:sdtPr>
          <w:sdtContent>
            <w:tc>
              <w:tcPr>
                <w:tcW w:w="1061" w:type="dxa"/>
              </w:tcPr>
              <w:p w14:paraId="5EE6D14E"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3B9A4BFE" w14:textId="77777777" w:rsidTr="00924F57">
        <w:trPr>
          <w:trHeight w:val="181"/>
        </w:trPr>
        <w:tc>
          <w:tcPr>
            <w:tcW w:w="3187" w:type="dxa"/>
          </w:tcPr>
          <w:p w14:paraId="73009F82" w14:textId="77777777" w:rsidR="00924F57" w:rsidRDefault="00924F57" w:rsidP="004A7C7A">
            <w:pPr>
              <w:pStyle w:val="Heading-RowB"/>
            </w:pPr>
            <w:r>
              <w:t>List</w:t>
            </w:r>
            <w:r>
              <w:rPr>
                <w:spacing w:val="2"/>
              </w:rPr>
              <w:t xml:space="preserve"> </w:t>
            </w:r>
            <w:r>
              <w:rPr>
                <w:spacing w:val="-4"/>
              </w:rPr>
              <w:t>Item</w:t>
            </w:r>
          </w:p>
        </w:tc>
        <w:sdt>
          <w:sdtPr>
            <w:rPr>
              <w:rFonts w:ascii="Times New Roman"/>
              <w:sz w:val="12"/>
            </w:rPr>
            <w:alias w:val="List Item (2) - Budget"/>
            <w:tag w:val="List Item (2) - Budget"/>
            <w:id w:val="-2134549042"/>
            <w:placeholder>
              <w:docPart w:val="38722329A5544BF1AE9FBC4904054553"/>
            </w:placeholder>
            <w:showingPlcHdr/>
          </w:sdtPr>
          <w:sdtContent>
            <w:tc>
              <w:tcPr>
                <w:tcW w:w="1061" w:type="dxa"/>
              </w:tcPr>
              <w:p w14:paraId="79F42879"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ist Item (2) - % dedicated to BIC"/>
            <w:tag w:val="List Item (2) - % dedicated to BIC"/>
            <w:id w:val="2059971446"/>
            <w:placeholder>
              <w:docPart w:val="A41464E5D96848B4846ECC6F41D0413B"/>
            </w:placeholder>
            <w:showingPlcHdr/>
          </w:sdtPr>
          <w:sdtContent>
            <w:tc>
              <w:tcPr>
                <w:tcW w:w="1061" w:type="dxa"/>
              </w:tcPr>
              <w:p w14:paraId="26C199AD"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ist Item (2) - Total"/>
            <w:tag w:val="List Item (2) - Total"/>
            <w:id w:val="335283965"/>
            <w:placeholder>
              <w:docPart w:val="4D3DE79E67154DB5BCB64B4DADB2E247"/>
            </w:placeholder>
            <w:showingPlcHdr/>
          </w:sdtPr>
          <w:sdtContent>
            <w:tc>
              <w:tcPr>
                <w:tcW w:w="1061" w:type="dxa"/>
              </w:tcPr>
              <w:p w14:paraId="6C315517"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7B39D93" w14:textId="77777777" w:rsidTr="00924F57">
        <w:trPr>
          <w:trHeight w:val="181"/>
        </w:trPr>
        <w:tc>
          <w:tcPr>
            <w:tcW w:w="3187" w:type="dxa"/>
          </w:tcPr>
          <w:p w14:paraId="296213D6" w14:textId="77777777" w:rsidR="00924F57" w:rsidRDefault="00924F57" w:rsidP="004A7C7A">
            <w:pPr>
              <w:pStyle w:val="Heading-RowB"/>
            </w:pPr>
            <w:r>
              <w:t>List</w:t>
            </w:r>
            <w:r>
              <w:rPr>
                <w:spacing w:val="2"/>
              </w:rPr>
              <w:t xml:space="preserve"> </w:t>
            </w:r>
            <w:r>
              <w:rPr>
                <w:spacing w:val="-4"/>
              </w:rPr>
              <w:t>Item</w:t>
            </w:r>
          </w:p>
        </w:tc>
        <w:sdt>
          <w:sdtPr>
            <w:rPr>
              <w:rFonts w:ascii="Times New Roman"/>
              <w:sz w:val="12"/>
            </w:rPr>
            <w:alias w:val="List Item (3) - Budget"/>
            <w:tag w:val="List Item (3) - Budget"/>
            <w:id w:val="-210195373"/>
            <w:placeholder>
              <w:docPart w:val="BCBAAB603C444A0AB51A11AEFECA1498"/>
            </w:placeholder>
            <w:showingPlcHdr/>
          </w:sdtPr>
          <w:sdtContent>
            <w:tc>
              <w:tcPr>
                <w:tcW w:w="1061" w:type="dxa"/>
              </w:tcPr>
              <w:p w14:paraId="329FB3F0"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ist Item (3) - % dedicated to BIC"/>
            <w:tag w:val="List Item (3) - % dedicated to BIC"/>
            <w:id w:val="522214083"/>
            <w:placeholder>
              <w:docPart w:val="D855C68D12C845E8B1783E21ACBB6488"/>
            </w:placeholder>
            <w:showingPlcHdr/>
          </w:sdtPr>
          <w:sdtContent>
            <w:tc>
              <w:tcPr>
                <w:tcW w:w="1061" w:type="dxa"/>
              </w:tcPr>
              <w:p w14:paraId="33C6C4B2"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List Item (3) - Total"/>
            <w:tag w:val="List Item (3) - Total"/>
            <w:id w:val="-132651580"/>
            <w:placeholder>
              <w:docPart w:val="998F9AF5B69A4CFBBE2B5C38283ECAE5"/>
            </w:placeholder>
            <w:showingPlcHdr/>
          </w:sdtPr>
          <w:sdtContent>
            <w:tc>
              <w:tcPr>
                <w:tcW w:w="1061" w:type="dxa"/>
              </w:tcPr>
              <w:p w14:paraId="6B74B794"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7C8AF063" w14:textId="77777777" w:rsidTr="00924F57">
        <w:trPr>
          <w:trHeight w:val="181"/>
        </w:trPr>
        <w:tc>
          <w:tcPr>
            <w:tcW w:w="3187" w:type="dxa"/>
          </w:tcPr>
          <w:p w14:paraId="40B11780" w14:textId="77777777" w:rsidR="00924F57" w:rsidRDefault="00924F57" w:rsidP="004A7C7A">
            <w:pPr>
              <w:pStyle w:val="Heading-RowD"/>
            </w:pPr>
            <w:r>
              <w:t>TOTAL</w:t>
            </w:r>
            <w:r>
              <w:rPr>
                <w:spacing w:val="-10"/>
              </w:rPr>
              <w:t xml:space="preserve"> </w:t>
            </w:r>
            <w:r>
              <w:t>IN-KIND</w:t>
            </w:r>
            <w:r>
              <w:rPr>
                <w:spacing w:val="-9"/>
              </w:rPr>
              <w:t xml:space="preserve"> </w:t>
            </w:r>
            <w:r>
              <w:t>EXPENSES</w:t>
            </w:r>
          </w:p>
        </w:tc>
        <w:sdt>
          <w:sdtPr>
            <w:rPr>
              <w:rFonts w:ascii="Times New Roman"/>
              <w:sz w:val="12"/>
            </w:rPr>
            <w:alias w:val="TOTAL IN-KIND EXPENSES - Budget"/>
            <w:tag w:val="TOTAL IN-KIND EXPENSES - Budget"/>
            <w:id w:val="687807384"/>
            <w:placeholder>
              <w:docPart w:val="3CA6FE488E1346808F44ED5DA1B77462"/>
            </w:placeholder>
            <w:showingPlcHdr/>
          </w:sdtPr>
          <w:sdtContent>
            <w:tc>
              <w:tcPr>
                <w:tcW w:w="1061" w:type="dxa"/>
              </w:tcPr>
              <w:p w14:paraId="64DF5028"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IN-KIND EXPENSES - % dedicated to BIC"/>
            <w:tag w:val="TOTAL IN-KIND EXPENSES - % dedicated to BIC"/>
            <w:id w:val="1509712399"/>
            <w:placeholder>
              <w:docPart w:val="1906230CDC164A539BFCF5E1AC09A314"/>
            </w:placeholder>
            <w:showingPlcHdr/>
          </w:sdtPr>
          <w:sdtContent>
            <w:tc>
              <w:tcPr>
                <w:tcW w:w="1061" w:type="dxa"/>
              </w:tcPr>
              <w:p w14:paraId="6612F362"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TOTAL IN-KIND EXPENSES - Total"/>
            <w:tag w:val="TOTAL IN-KIND EXPENSES - Total"/>
            <w:id w:val="820619214"/>
            <w:placeholder>
              <w:docPart w:val="6BFFA0A5ECE54CF7AB6EB9F7A3000CBB"/>
            </w:placeholder>
            <w:showingPlcHdr/>
          </w:sdtPr>
          <w:sdtContent>
            <w:tc>
              <w:tcPr>
                <w:tcW w:w="1061" w:type="dxa"/>
              </w:tcPr>
              <w:p w14:paraId="000FE32D"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r w:rsidR="00924F57" w14:paraId="5986AFE5" w14:textId="77777777" w:rsidTr="00924F57">
        <w:trPr>
          <w:trHeight w:val="181"/>
        </w:trPr>
        <w:tc>
          <w:tcPr>
            <w:tcW w:w="3187" w:type="dxa"/>
          </w:tcPr>
          <w:p w14:paraId="79350B43" w14:textId="77777777" w:rsidR="00924F57" w:rsidRDefault="00924F57" w:rsidP="004A7C7A">
            <w:pPr>
              <w:pStyle w:val="Heading-RowD"/>
            </w:pPr>
            <w:r>
              <w:t>REVENEUE</w:t>
            </w:r>
            <w:r>
              <w:rPr>
                <w:spacing w:val="-1"/>
              </w:rPr>
              <w:t xml:space="preserve"> </w:t>
            </w:r>
            <w:r>
              <w:t>OVER</w:t>
            </w:r>
            <w:r>
              <w:rPr>
                <w:spacing w:val="-1"/>
              </w:rPr>
              <w:t xml:space="preserve"> </w:t>
            </w:r>
            <w:r>
              <w:t>EXPENSES</w:t>
            </w:r>
          </w:p>
        </w:tc>
        <w:sdt>
          <w:sdtPr>
            <w:rPr>
              <w:rFonts w:ascii="Times New Roman"/>
              <w:sz w:val="12"/>
            </w:rPr>
            <w:alias w:val="REVENEUE OVER EXPENSES - Budget"/>
            <w:tag w:val="REVENEUE OVER EXPENSES - Budget"/>
            <w:id w:val="480586024"/>
            <w:placeholder>
              <w:docPart w:val="AD455C746E394BE889411DE0D11EBF51"/>
            </w:placeholder>
            <w:showingPlcHdr/>
          </w:sdtPr>
          <w:sdtContent>
            <w:tc>
              <w:tcPr>
                <w:tcW w:w="1061" w:type="dxa"/>
              </w:tcPr>
              <w:p w14:paraId="02FDF637" w14:textId="77777777" w:rsidR="00924F57" w:rsidRDefault="004A7C7A">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REVENEUE OVER EXPENSES - % dedicated to BIC"/>
            <w:tag w:val="REVENEUE OVER EXPENSES - % dedicated to BIC"/>
            <w:id w:val="224954272"/>
            <w:placeholder>
              <w:docPart w:val="985817EDF91E41FABE5D77B06B7B7BEF"/>
            </w:placeholder>
            <w:showingPlcHdr/>
          </w:sdtPr>
          <w:sdtContent>
            <w:tc>
              <w:tcPr>
                <w:tcW w:w="1061" w:type="dxa"/>
              </w:tcPr>
              <w:p w14:paraId="63DB4C9B"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sdt>
          <w:sdtPr>
            <w:rPr>
              <w:rFonts w:ascii="Times New Roman"/>
              <w:sz w:val="12"/>
            </w:rPr>
            <w:alias w:val="REVENEUE OVER EXPENSES - Total"/>
            <w:tag w:val="REVENEUE OVER EXPENSES - Total"/>
            <w:id w:val="496074507"/>
            <w:placeholder>
              <w:docPart w:val="F709D34272CF4124BB1C7330DC15817D"/>
            </w:placeholder>
            <w:showingPlcHdr/>
          </w:sdtPr>
          <w:sdtContent>
            <w:tc>
              <w:tcPr>
                <w:tcW w:w="1061" w:type="dxa"/>
              </w:tcPr>
              <w:p w14:paraId="6F16D217" w14:textId="77777777" w:rsidR="00924F57" w:rsidRDefault="00F649E6">
                <w:pPr>
                  <w:pStyle w:val="TableParagraph"/>
                  <w:rPr>
                    <w:rFonts w:ascii="Times New Roman"/>
                    <w:sz w:val="12"/>
                  </w:rPr>
                </w:pPr>
                <w:r w:rsidRPr="004A7C7A">
                  <w:rPr>
                    <w:rStyle w:val="PlaceholderText"/>
                    <w:sz w:val="10"/>
                    <w:szCs w:val="10"/>
                  </w:rPr>
                  <w:t>Click or tap here to enter text.</w:t>
                </w:r>
              </w:p>
            </w:tc>
          </w:sdtContent>
        </w:sdt>
      </w:tr>
    </w:tbl>
    <w:p w14:paraId="1F16C1A1" w14:textId="77777777" w:rsidR="00924F57" w:rsidRDefault="00924F57"/>
    <w:sectPr w:rsidR="00924F57">
      <w:pgSz w:w="12240" w:h="15840"/>
      <w:pgMar w:top="10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F18"/>
    <w:multiLevelType w:val="hybridMultilevel"/>
    <w:tmpl w:val="76AE8060"/>
    <w:lvl w:ilvl="0" w:tplc="559463C8">
      <w:numFmt w:val="bullet"/>
      <w:lvlText w:val="-"/>
      <w:lvlJc w:val="left"/>
      <w:pPr>
        <w:ind w:left="467" w:hanging="130"/>
      </w:pPr>
      <w:rPr>
        <w:rFonts w:ascii="Calibri" w:eastAsia="Calibri" w:hAnsi="Calibri" w:cs="Calibri" w:hint="default"/>
        <w:b w:val="0"/>
        <w:bCs w:val="0"/>
        <w:i w:val="0"/>
        <w:iCs w:val="0"/>
        <w:spacing w:val="0"/>
        <w:w w:val="100"/>
        <w:sz w:val="24"/>
        <w:szCs w:val="24"/>
        <w:lang w:val="en-US" w:eastAsia="en-US" w:bidi="ar-SA"/>
      </w:rPr>
    </w:lvl>
    <w:lvl w:ilvl="1" w:tplc="4BDCCC50">
      <w:numFmt w:val="bullet"/>
      <w:lvlText w:val="•"/>
      <w:lvlJc w:val="left"/>
      <w:pPr>
        <w:ind w:left="1494" w:hanging="130"/>
      </w:pPr>
      <w:rPr>
        <w:rFonts w:hint="default"/>
        <w:lang w:val="en-US" w:eastAsia="en-US" w:bidi="ar-SA"/>
      </w:rPr>
    </w:lvl>
    <w:lvl w:ilvl="2" w:tplc="CEE4BF12">
      <w:numFmt w:val="bullet"/>
      <w:lvlText w:val="•"/>
      <w:lvlJc w:val="left"/>
      <w:pPr>
        <w:ind w:left="2528" w:hanging="130"/>
      </w:pPr>
      <w:rPr>
        <w:rFonts w:hint="default"/>
        <w:lang w:val="en-US" w:eastAsia="en-US" w:bidi="ar-SA"/>
      </w:rPr>
    </w:lvl>
    <w:lvl w:ilvl="3" w:tplc="8EFCC1C8">
      <w:numFmt w:val="bullet"/>
      <w:lvlText w:val="•"/>
      <w:lvlJc w:val="left"/>
      <w:pPr>
        <w:ind w:left="3562" w:hanging="130"/>
      </w:pPr>
      <w:rPr>
        <w:rFonts w:hint="default"/>
        <w:lang w:val="en-US" w:eastAsia="en-US" w:bidi="ar-SA"/>
      </w:rPr>
    </w:lvl>
    <w:lvl w:ilvl="4" w:tplc="87A08C18">
      <w:numFmt w:val="bullet"/>
      <w:lvlText w:val="•"/>
      <w:lvlJc w:val="left"/>
      <w:pPr>
        <w:ind w:left="4596" w:hanging="130"/>
      </w:pPr>
      <w:rPr>
        <w:rFonts w:hint="default"/>
        <w:lang w:val="en-US" w:eastAsia="en-US" w:bidi="ar-SA"/>
      </w:rPr>
    </w:lvl>
    <w:lvl w:ilvl="5" w:tplc="DA1E355A">
      <w:numFmt w:val="bullet"/>
      <w:lvlText w:val="•"/>
      <w:lvlJc w:val="left"/>
      <w:pPr>
        <w:ind w:left="5630" w:hanging="130"/>
      </w:pPr>
      <w:rPr>
        <w:rFonts w:hint="default"/>
        <w:lang w:val="en-US" w:eastAsia="en-US" w:bidi="ar-SA"/>
      </w:rPr>
    </w:lvl>
    <w:lvl w:ilvl="6" w:tplc="1DF6CEE8">
      <w:numFmt w:val="bullet"/>
      <w:lvlText w:val="•"/>
      <w:lvlJc w:val="left"/>
      <w:pPr>
        <w:ind w:left="6664" w:hanging="130"/>
      </w:pPr>
      <w:rPr>
        <w:rFonts w:hint="default"/>
        <w:lang w:val="en-US" w:eastAsia="en-US" w:bidi="ar-SA"/>
      </w:rPr>
    </w:lvl>
    <w:lvl w:ilvl="7" w:tplc="590C8862">
      <w:numFmt w:val="bullet"/>
      <w:lvlText w:val="•"/>
      <w:lvlJc w:val="left"/>
      <w:pPr>
        <w:ind w:left="7698" w:hanging="130"/>
      </w:pPr>
      <w:rPr>
        <w:rFonts w:hint="default"/>
        <w:lang w:val="en-US" w:eastAsia="en-US" w:bidi="ar-SA"/>
      </w:rPr>
    </w:lvl>
    <w:lvl w:ilvl="8" w:tplc="94C242CC">
      <w:numFmt w:val="bullet"/>
      <w:lvlText w:val="•"/>
      <w:lvlJc w:val="left"/>
      <w:pPr>
        <w:ind w:left="8732" w:hanging="130"/>
      </w:pPr>
      <w:rPr>
        <w:rFonts w:hint="default"/>
        <w:lang w:val="en-US" w:eastAsia="en-US" w:bidi="ar-SA"/>
      </w:rPr>
    </w:lvl>
  </w:abstractNum>
  <w:num w:numId="1" w16cid:durableId="89006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DF"/>
    <w:rsid w:val="000C48D4"/>
    <w:rsid w:val="000D25A1"/>
    <w:rsid w:val="001365DF"/>
    <w:rsid w:val="002952D0"/>
    <w:rsid w:val="003171E2"/>
    <w:rsid w:val="00355633"/>
    <w:rsid w:val="00415039"/>
    <w:rsid w:val="004A4FEF"/>
    <w:rsid w:val="004A7C7A"/>
    <w:rsid w:val="005E5749"/>
    <w:rsid w:val="006865DC"/>
    <w:rsid w:val="007C3AA6"/>
    <w:rsid w:val="00924F57"/>
    <w:rsid w:val="00962718"/>
    <w:rsid w:val="00C27FF8"/>
    <w:rsid w:val="00F55BE1"/>
    <w:rsid w:val="00F649E6"/>
    <w:rsid w:val="00FC070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3B7D"/>
  <w15:docId w15:val="{302B180F-28BF-4168-8D9B-615CFABE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
      <w:ind w:left="337"/>
    </w:pPr>
    <w:rPr>
      <w:sz w:val="24"/>
      <w:szCs w:val="24"/>
    </w:rPr>
  </w:style>
  <w:style w:type="paragraph" w:styleId="Title">
    <w:name w:val="Title"/>
    <w:basedOn w:val="Normal"/>
    <w:uiPriority w:val="10"/>
    <w:qFormat/>
    <w:pPr>
      <w:spacing w:before="12"/>
      <w:ind w:left="306"/>
    </w:pPr>
    <w:rPr>
      <w:b/>
      <w:bCs/>
      <w:sz w:val="36"/>
      <w:szCs w:val="36"/>
    </w:rPr>
  </w:style>
  <w:style w:type="paragraph" w:styleId="ListParagraph">
    <w:name w:val="List Paragraph"/>
    <w:basedOn w:val="Normal"/>
    <w:uiPriority w:val="1"/>
    <w:qFormat/>
    <w:pPr>
      <w:spacing w:before="19"/>
      <w:ind w:left="465" w:hanging="128"/>
    </w:pPr>
  </w:style>
  <w:style w:type="paragraph" w:customStyle="1" w:styleId="TableParagraph">
    <w:name w:val="Table Paragraph"/>
    <w:basedOn w:val="Normal"/>
    <w:uiPriority w:val="1"/>
    <w:qFormat/>
    <w:rPr>
      <w:rFonts w:ascii="Arial MT" w:eastAsia="Arial MT" w:hAnsi="Arial MT" w:cs="Arial MT"/>
    </w:rPr>
  </w:style>
  <w:style w:type="paragraph" w:customStyle="1" w:styleId="Heading1A">
    <w:name w:val="Heading 1A"/>
    <w:basedOn w:val="Title"/>
    <w:qFormat/>
    <w:rsid w:val="004A7C7A"/>
    <w:pPr>
      <w:tabs>
        <w:tab w:val="left" w:pos="10523"/>
      </w:tabs>
      <w:outlineLvl w:val="0"/>
    </w:pPr>
    <w:rPr>
      <w:color w:val="000000"/>
      <w:shd w:val="clear" w:color="auto" w:fill="BCD6ED"/>
    </w:rPr>
  </w:style>
  <w:style w:type="paragraph" w:customStyle="1" w:styleId="Heading2A">
    <w:name w:val="Heading 2A"/>
    <w:basedOn w:val="Normal"/>
    <w:qFormat/>
    <w:rsid w:val="004A7C7A"/>
    <w:pPr>
      <w:tabs>
        <w:tab w:val="left" w:pos="1748"/>
        <w:tab w:val="left" w:pos="10419"/>
      </w:tabs>
      <w:spacing w:before="22"/>
      <w:ind w:left="306"/>
      <w:outlineLvl w:val="1"/>
    </w:pPr>
    <w:rPr>
      <w:b/>
      <w:color w:val="000000"/>
      <w:sz w:val="24"/>
      <w:shd w:val="clear" w:color="auto" w:fill="BCD6ED"/>
    </w:rPr>
  </w:style>
  <w:style w:type="character" w:styleId="PlaceholderText">
    <w:name w:val="Placeholder Text"/>
    <w:basedOn w:val="DefaultParagraphFont"/>
    <w:uiPriority w:val="99"/>
    <w:semiHidden/>
    <w:rsid w:val="004A7C7A"/>
    <w:rPr>
      <w:color w:val="666666"/>
    </w:rPr>
  </w:style>
  <w:style w:type="paragraph" w:customStyle="1" w:styleId="Heading-ColumnA">
    <w:name w:val="Heading - Column A"/>
    <w:basedOn w:val="TableParagraph"/>
    <w:qFormat/>
    <w:rsid w:val="004A7C7A"/>
    <w:pPr>
      <w:spacing w:line="162" w:lineRule="exact"/>
      <w:ind w:left="967"/>
    </w:pPr>
    <w:rPr>
      <w:rFonts w:ascii="Arial"/>
      <w:b/>
      <w:sz w:val="16"/>
    </w:rPr>
  </w:style>
  <w:style w:type="paragraph" w:customStyle="1" w:styleId="Heading-ColumnB">
    <w:name w:val="Heading - Column B"/>
    <w:basedOn w:val="TableParagraph"/>
    <w:qFormat/>
    <w:rsid w:val="004A7C7A"/>
    <w:pPr>
      <w:spacing w:line="169" w:lineRule="exact"/>
      <w:ind w:left="261"/>
    </w:pPr>
    <w:rPr>
      <w:rFonts w:ascii="Arial"/>
      <w:b/>
      <w:spacing w:val="-2"/>
      <w:sz w:val="16"/>
    </w:rPr>
  </w:style>
  <w:style w:type="paragraph" w:customStyle="1" w:styleId="Heading-ColumnC">
    <w:name w:val="Heading - Column C"/>
    <w:basedOn w:val="TableParagraph"/>
    <w:qFormat/>
    <w:rsid w:val="004A7C7A"/>
    <w:pPr>
      <w:spacing w:line="167" w:lineRule="exact"/>
      <w:ind w:left="22" w:right="4"/>
      <w:jc w:val="center"/>
    </w:pPr>
    <w:rPr>
      <w:rFonts w:ascii="Arial"/>
      <w:b/>
      <w:sz w:val="16"/>
    </w:rPr>
  </w:style>
  <w:style w:type="paragraph" w:customStyle="1" w:styleId="Heading-ColumnD">
    <w:name w:val="Heading - Column D"/>
    <w:basedOn w:val="TableParagraph"/>
    <w:qFormat/>
    <w:rsid w:val="004A7C7A"/>
    <w:pPr>
      <w:spacing w:line="169" w:lineRule="exact"/>
      <w:ind w:left="345"/>
    </w:pPr>
    <w:rPr>
      <w:rFonts w:ascii="Arial"/>
      <w:b/>
      <w:spacing w:val="-2"/>
      <w:sz w:val="16"/>
    </w:rPr>
  </w:style>
  <w:style w:type="paragraph" w:customStyle="1" w:styleId="Heading-RowA">
    <w:name w:val="Heading - Row A"/>
    <w:basedOn w:val="TableParagraph"/>
    <w:qFormat/>
    <w:rsid w:val="004A7C7A"/>
    <w:pPr>
      <w:spacing w:line="162" w:lineRule="exact"/>
      <w:ind w:left="30"/>
    </w:pPr>
    <w:rPr>
      <w:rFonts w:ascii="Arial"/>
      <w:b/>
      <w:spacing w:val="-2"/>
      <w:sz w:val="16"/>
    </w:rPr>
  </w:style>
  <w:style w:type="paragraph" w:customStyle="1" w:styleId="Heading-RowB">
    <w:name w:val="Heading - Row B"/>
    <w:basedOn w:val="TableParagraph"/>
    <w:qFormat/>
    <w:rsid w:val="004A7C7A"/>
    <w:pPr>
      <w:spacing w:line="162" w:lineRule="exact"/>
      <w:ind w:left="30"/>
    </w:pPr>
    <w:rPr>
      <w:sz w:val="16"/>
    </w:rPr>
  </w:style>
  <w:style w:type="paragraph" w:customStyle="1" w:styleId="Heading-RowC">
    <w:name w:val="Heading - Row C"/>
    <w:basedOn w:val="TableParagraph"/>
    <w:qFormat/>
    <w:rsid w:val="004A7C7A"/>
    <w:pPr>
      <w:spacing w:line="162" w:lineRule="exact"/>
      <w:ind w:right="18"/>
      <w:jc w:val="right"/>
    </w:pPr>
    <w:rPr>
      <w:sz w:val="16"/>
    </w:rPr>
  </w:style>
  <w:style w:type="paragraph" w:customStyle="1" w:styleId="Heading-RowD">
    <w:name w:val="Heading - Row D"/>
    <w:basedOn w:val="TableParagraph"/>
    <w:qFormat/>
    <w:rsid w:val="004A7C7A"/>
    <w:pPr>
      <w:spacing w:line="162" w:lineRule="exact"/>
      <w:ind w:right="20"/>
      <w:jc w:val="right"/>
    </w:pPr>
    <w:rPr>
      <w:rFonts w:ascii="Arial"/>
      <w:b/>
      <w:spacing w:val="-2"/>
      <w:sz w:val="16"/>
    </w:rPr>
  </w:style>
  <w:style w:type="paragraph" w:customStyle="1" w:styleId="Heading-RowE">
    <w:name w:val="Heading - Row E"/>
    <w:basedOn w:val="TableParagraph"/>
    <w:qFormat/>
    <w:rsid w:val="004A7C7A"/>
    <w:pPr>
      <w:spacing w:line="162" w:lineRule="exact"/>
      <w:ind w:right="64"/>
      <w:jc w:val="right"/>
    </w:pPr>
    <w:rPr>
      <w:rFonts w:ascii="Arial"/>
      <w:b/>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avids\Downloads\33230\Secured\Detailed%20Budg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52538B572443FE85ADBF4A9E2A1FEB"/>
        <w:category>
          <w:name w:val="General"/>
          <w:gallery w:val="placeholder"/>
        </w:category>
        <w:types>
          <w:type w:val="bbPlcHdr"/>
        </w:types>
        <w:behaviors>
          <w:behavior w:val="content"/>
        </w:behaviors>
        <w:guid w:val="{CFE5C75B-6F7C-42FD-9056-506E5571A3D3}"/>
      </w:docPartPr>
      <w:docPartBody>
        <w:p w:rsidR="00000000" w:rsidRDefault="00000000">
          <w:pPr>
            <w:pStyle w:val="4752538B572443FE85ADBF4A9E2A1FEB"/>
          </w:pPr>
          <w:r w:rsidRPr="00316D1D">
            <w:rPr>
              <w:rStyle w:val="PlaceholderText"/>
            </w:rPr>
            <w:t>Click or tap here to enter text.</w:t>
          </w:r>
        </w:p>
      </w:docPartBody>
    </w:docPart>
    <w:docPart>
      <w:docPartPr>
        <w:name w:val="8AE1FB00B28D4AE58404467517C126BF"/>
        <w:category>
          <w:name w:val="General"/>
          <w:gallery w:val="placeholder"/>
        </w:category>
        <w:types>
          <w:type w:val="bbPlcHdr"/>
        </w:types>
        <w:behaviors>
          <w:behavior w:val="content"/>
        </w:behaviors>
        <w:guid w:val="{E770D2DF-5A7A-44A2-A6F0-114A3985B1DB}"/>
      </w:docPartPr>
      <w:docPartBody>
        <w:p w:rsidR="00000000" w:rsidRDefault="00000000">
          <w:pPr>
            <w:pStyle w:val="8AE1FB00B28D4AE58404467517C126BF"/>
          </w:pPr>
          <w:r w:rsidRPr="00316D1D">
            <w:rPr>
              <w:rStyle w:val="PlaceholderText"/>
            </w:rPr>
            <w:t>Click or tap here to enter text.</w:t>
          </w:r>
        </w:p>
      </w:docPartBody>
    </w:docPart>
    <w:docPart>
      <w:docPartPr>
        <w:name w:val="3721E3333DC44593B21E67A297CBA1CB"/>
        <w:category>
          <w:name w:val="General"/>
          <w:gallery w:val="placeholder"/>
        </w:category>
        <w:types>
          <w:type w:val="bbPlcHdr"/>
        </w:types>
        <w:behaviors>
          <w:behavior w:val="content"/>
        </w:behaviors>
        <w:guid w:val="{8D070F51-C5B0-48AE-A1C8-3F20AC7EC491}"/>
      </w:docPartPr>
      <w:docPartBody>
        <w:p w:rsidR="00000000" w:rsidRDefault="00000000">
          <w:pPr>
            <w:pStyle w:val="3721E3333DC44593B21E67A297CBA1CB"/>
          </w:pPr>
          <w:r w:rsidRPr="00316D1D">
            <w:rPr>
              <w:rStyle w:val="PlaceholderText"/>
            </w:rPr>
            <w:t>Click or tap here to enter text.</w:t>
          </w:r>
        </w:p>
      </w:docPartBody>
    </w:docPart>
    <w:docPart>
      <w:docPartPr>
        <w:name w:val="20237663652D43329D158DC86468277C"/>
        <w:category>
          <w:name w:val="General"/>
          <w:gallery w:val="placeholder"/>
        </w:category>
        <w:types>
          <w:type w:val="bbPlcHdr"/>
        </w:types>
        <w:behaviors>
          <w:behavior w:val="content"/>
        </w:behaviors>
        <w:guid w:val="{97A19D5D-5914-4087-85FE-36A1217184C3}"/>
      </w:docPartPr>
      <w:docPartBody>
        <w:p w:rsidR="00000000" w:rsidRDefault="00000000">
          <w:pPr>
            <w:pStyle w:val="20237663652D43329D158DC86468277C"/>
          </w:pPr>
          <w:r w:rsidRPr="00316D1D">
            <w:rPr>
              <w:rStyle w:val="PlaceholderText"/>
            </w:rPr>
            <w:t>Click or tap here to enter text.</w:t>
          </w:r>
        </w:p>
      </w:docPartBody>
    </w:docPart>
    <w:docPart>
      <w:docPartPr>
        <w:name w:val="15EB2AC73E204B2489DF18D82360FDF3"/>
        <w:category>
          <w:name w:val="General"/>
          <w:gallery w:val="placeholder"/>
        </w:category>
        <w:types>
          <w:type w:val="bbPlcHdr"/>
        </w:types>
        <w:behaviors>
          <w:behavior w:val="content"/>
        </w:behaviors>
        <w:guid w:val="{740FB3E8-0635-41B7-B2D8-92D2EE9053A7}"/>
      </w:docPartPr>
      <w:docPartBody>
        <w:p w:rsidR="00000000" w:rsidRDefault="00000000">
          <w:pPr>
            <w:pStyle w:val="15EB2AC73E204B2489DF18D82360FDF3"/>
          </w:pPr>
          <w:r w:rsidRPr="00316D1D">
            <w:rPr>
              <w:rStyle w:val="PlaceholderText"/>
            </w:rPr>
            <w:t>Click or tap here to enter text.</w:t>
          </w:r>
        </w:p>
      </w:docPartBody>
    </w:docPart>
    <w:docPart>
      <w:docPartPr>
        <w:name w:val="C7D576416CA4439096AF9355146E09F6"/>
        <w:category>
          <w:name w:val="General"/>
          <w:gallery w:val="placeholder"/>
        </w:category>
        <w:types>
          <w:type w:val="bbPlcHdr"/>
        </w:types>
        <w:behaviors>
          <w:behavior w:val="content"/>
        </w:behaviors>
        <w:guid w:val="{02A07A24-CE6D-4FB4-9B3D-718DC9902612}"/>
      </w:docPartPr>
      <w:docPartBody>
        <w:p w:rsidR="00000000" w:rsidRDefault="00000000">
          <w:pPr>
            <w:pStyle w:val="C7D576416CA4439096AF9355146E09F6"/>
          </w:pPr>
          <w:r w:rsidRPr="00316D1D">
            <w:rPr>
              <w:rStyle w:val="PlaceholderText"/>
            </w:rPr>
            <w:t>Click or tap here to enter text.</w:t>
          </w:r>
        </w:p>
      </w:docPartBody>
    </w:docPart>
    <w:docPart>
      <w:docPartPr>
        <w:name w:val="A15D62A137764CCB9B71C15798D327AE"/>
        <w:category>
          <w:name w:val="General"/>
          <w:gallery w:val="placeholder"/>
        </w:category>
        <w:types>
          <w:type w:val="bbPlcHdr"/>
        </w:types>
        <w:behaviors>
          <w:behavior w:val="content"/>
        </w:behaviors>
        <w:guid w:val="{50A96DCC-E368-45D0-9BC0-8F218CABCDAC}"/>
      </w:docPartPr>
      <w:docPartBody>
        <w:p w:rsidR="00000000" w:rsidRDefault="00000000">
          <w:pPr>
            <w:pStyle w:val="A15D62A137764CCB9B71C15798D327AE"/>
          </w:pPr>
          <w:r w:rsidRPr="00316D1D">
            <w:rPr>
              <w:rStyle w:val="PlaceholderText"/>
            </w:rPr>
            <w:t>Click or tap here to enter text.</w:t>
          </w:r>
        </w:p>
      </w:docPartBody>
    </w:docPart>
    <w:docPart>
      <w:docPartPr>
        <w:name w:val="0B7B5BF668D840068EA28219DF20F56B"/>
        <w:category>
          <w:name w:val="General"/>
          <w:gallery w:val="placeholder"/>
        </w:category>
        <w:types>
          <w:type w:val="bbPlcHdr"/>
        </w:types>
        <w:behaviors>
          <w:behavior w:val="content"/>
        </w:behaviors>
        <w:guid w:val="{B6FEECC8-5E9D-4398-B3E4-309371660ED9}"/>
      </w:docPartPr>
      <w:docPartBody>
        <w:p w:rsidR="00000000" w:rsidRDefault="00000000">
          <w:pPr>
            <w:pStyle w:val="0B7B5BF668D840068EA28219DF20F56B"/>
          </w:pPr>
          <w:r w:rsidRPr="00316D1D">
            <w:rPr>
              <w:rStyle w:val="PlaceholderText"/>
            </w:rPr>
            <w:t>Click or tap here to enter text.</w:t>
          </w:r>
        </w:p>
      </w:docPartBody>
    </w:docPart>
    <w:docPart>
      <w:docPartPr>
        <w:name w:val="1EE16AAD1D9447C99E640125AE279D6C"/>
        <w:category>
          <w:name w:val="General"/>
          <w:gallery w:val="placeholder"/>
        </w:category>
        <w:types>
          <w:type w:val="bbPlcHdr"/>
        </w:types>
        <w:behaviors>
          <w:behavior w:val="content"/>
        </w:behaviors>
        <w:guid w:val="{38AB89FD-4DAF-4E1A-840A-E14B4AAA15AC}"/>
      </w:docPartPr>
      <w:docPartBody>
        <w:p w:rsidR="00000000" w:rsidRDefault="00000000">
          <w:pPr>
            <w:pStyle w:val="1EE16AAD1D9447C99E640125AE279D6C"/>
          </w:pPr>
          <w:r w:rsidRPr="00316D1D">
            <w:rPr>
              <w:rStyle w:val="PlaceholderText"/>
            </w:rPr>
            <w:t>Click or tap here to enter text.</w:t>
          </w:r>
        </w:p>
      </w:docPartBody>
    </w:docPart>
    <w:docPart>
      <w:docPartPr>
        <w:name w:val="BCF7A435092C46579CEA5922782385AC"/>
        <w:category>
          <w:name w:val="General"/>
          <w:gallery w:val="placeholder"/>
        </w:category>
        <w:types>
          <w:type w:val="bbPlcHdr"/>
        </w:types>
        <w:behaviors>
          <w:behavior w:val="content"/>
        </w:behaviors>
        <w:guid w:val="{A4D4FA44-8D7A-4D32-A6F2-A586070DF308}"/>
      </w:docPartPr>
      <w:docPartBody>
        <w:p w:rsidR="00000000" w:rsidRDefault="00000000">
          <w:pPr>
            <w:pStyle w:val="BCF7A435092C46579CEA5922782385AC"/>
          </w:pPr>
          <w:r w:rsidRPr="00316D1D">
            <w:rPr>
              <w:rStyle w:val="PlaceholderText"/>
            </w:rPr>
            <w:t>Click or tap here to enter text.</w:t>
          </w:r>
        </w:p>
      </w:docPartBody>
    </w:docPart>
    <w:docPart>
      <w:docPartPr>
        <w:name w:val="A3547F2CDDAE40F9A5BF4EF0CABF9E5F"/>
        <w:category>
          <w:name w:val="General"/>
          <w:gallery w:val="placeholder"/>
        </w:category>
        <w:types>
          <w:type w:val="bbPlcHdr"/>
        </w:types>
        <w:behaviors>
          <w:behavior w:val="content"/>
        </w:behaviors>
        <w:guid w:val="{AE816732-A311-48D0-9C9E-4F293E5CB15D}"/>
      </w:docPartPr>
      <w:docPartBody>
        <w:p w:rsidR="00000000" w:rsidRDefault="00000000">
          <w:pPr>
            <w:pStyle w:val="A3547F2CDDAE40F9A5BF4EF0CABF9E5F"/>
          </w:pPr>
          <w:r w:rsidRPr="00316D1D">
            <w:rPr>
              <w:rStyle w:val="PlaceholderText"/>
            </w:rPr>
            <w:t>Click or tap here to enter text.</w:t>
          </w:r>
        </w:p>
      </w:docPartBody>
    </w:docPart>
    <w:docPart>
      <w:docPartPr>
        <w:name w:val="DC65D2ECEB20436EB9D5AD859725A8D9"/>
        <w:category>
          <w:name w:val="General"/>
          <w:gallery w:val="placeholder"/>
        </w:category>
        <w:types>
          <w:type w:val="bbPlcHdr"/>
        </w:types>
        <w:behaviors>
          <w:behavior w:val="content"/>
        </w:behaviors>
        <w:guid w:val="{3B9CF545-6254-4BBA-B3E5-50FBEF89E2DE}"/>
      </w:docPartPr>
      <w:docPartBody>
        <w:p w:rsidR="00000000" w:rsidRDefault="00000000">
          <w:pPr>
            <w:pStyle w:val="DC65D2ECEB20436EB9D5AD859725A8D9"/>
          </w:pPr>
          <w:r w:rsidRPr="00316D1D">
            <w:rPr>
              <w:rStyle w:val="PlaceholderText"/>
            </w:rPr>
            <w:t>Click or tap here to enter text.</w:t>
          </w:r>
        </w:p>
      </w:docPartBody>
    </w:docPart>
    <w:docPart>
      <w:docPartPr>
        <w:name w:val="BF561DFB1DDE48438CA41E687AC2E8BB"/>
        <w:category>
          <w:name w:val="General"/>
          <w:gallery w:val="placeholder"/>
        </w:category>
        <w:types>
          <w:type w:val="bbPlcHdr"/>
        </w:types>
        <w:behaviors>
          <w:behavior w:val="content"/>
        </w:behaviors>
        <w:guid w:val="{661F3AEF-90CD-4D66-891F-F234BF4CD748}"/>
      </w:docPartPr>
      <w:docPartBody>
        <w:p w:rsidR="00000000" w:rsidRDefault="00000000">
          <w:pPr>
            <w:pStyle w:val="BF561DFB1DDE48438CA41E687AC2E8BB"/>
          </w:pPr>
          <w:r w:rsidRPr="00316D1D">
            <w:rPr>
              <w:rStyle w:val="PlaceholderText"/>
            </w:rPr>
            <w:t>Click or tap here to enter text.</w:t>
          </w:r>
        </w:p>
      </w:docPartBody>
    </w:docPart>
    <w:docPart>
      <w:docPartPr>
        <w:name w:val="484CDAB37367491AA949B0A9FBA0F258"/>
        <w:category>
          <w:name w:val="General"/>
          <w:gallery w:val="placeholder"/>
        </w:category>
        <w:types>
          <w:type w:val="bbPlcHdr"/>
        </w:types>
        <w:behaviors>
          <w:behavior w:val="content"/>
        </w:behaviors>
        <w:guid w:val="{55BD16B8-769E-4ABE-98A6-9BDA385BC081}"/>
      </w:docPartPr>
      <w:docPartBody>
        <w:p w:rsidR="00000000" w:rsidRDefault="00000000">
          <w:pPr>
            <w:pStyle w:val="484CDAB37367491AA949B0A9FBA0F258"/>
          </w:pPr>
          <w:r w:rsidRPr="00316D1D">
            <w:rPr>
              <w:rStyle w:val="PlaceholderText"/>
            </w:rPr>
            <w:t>Click or tap here to enter text.</w:t>
          </w:r>
        </w:p>
      </w:docPartBody>
    </w:docPart>
    <w:docPart>
      <w:docPartPr>
        <w:name w:val="E60B54F57A864BCEA0B75447310F828F"/>
        <w:category>
          <w:name w:val="General"/>
          <w:gallery w:val="placeholder"/>
        </w:category>
        <w:types>
          <w:type w:val="bbPlcHdr"/>
        </w:types>
        <w:behaviors>
          <w:behavior w:val="content"/>
        </w:behaviors>
        <w:guid w:val="{86876028-0240-4927-92C6-A11EB9B59C4D}"/>
      </w:docPartPr>
      <w:docPartBody>
        <w:p w:rsidR="00000000" w:rsidRDefault="00000000">
          <w:pPr>
            <w:pStyle w:val="E60B54F57A864BCEA0B75447310F828F"/>
          </w:pPr>
          <w:r w:rsidRPr="00316D1D">
            <w:rPr>
              <w:rStyle w:val="PlaceholderText"/>
            </w:rPr>
            <w:t>Click or tap here to enter text.</w:t>
          </w:r>
        </w:p>
      </w:docPartBody>
    </w:docPart>
    <w:docPart>
      <w:docPartPr>
        <w:name w:val="8CC33C252CAA4D34B0304FFC951286F6"/>
        <w:category>
          <w:name w:val="General"/>
          <w:gallery w:val="placeholder"/>
        </w:category>
        <w:types>
          <w:type w:val="bbPlcHdr"/>
        </w:types>
        <w:behaviors>
          <w:behavior w:val="content"/>
        </w:behaviors>
        <w:guid w:val="{2EEB5280-12F4-4973-9314-873A2A5B3A94}"/>
      </w:docPartPr>
      <w:docPartBody>
        <w:p w:rsidR="00000000" w:rsidRDefault="00000000">
          <w:pPr>
            <w:pStyle w:val="8CC33C252CAA4D34B0304FFC951286F6"/>
          </w:pPr>
          <w:r w:rsidRPr="00316D1D">
            <w:rPr>
              <w:rStyle w:val="PlaceholderText"/>
            </w:rPr>
            <w:t>Click or tap here to enter text.</w:t>
          </w:r>
        </w:p>
      </w:docPartBody>
    </w:docPart>
    <w:docPart>
      <w:docPartPr>
        <w:name w:val="35BABB349B3C4CE9B9836404FA8C0994"/>
        <w:category>
          <w:name w:val="General"/>
          <w:gallery w:val="placeholder"/>
        </w:category>
        <w:types>
          <w:type w:val="bbPlcHdr"/>
        </w:types>
        <w:behaviors>
          <w:behavior w:val="content"/>
        </w:behaviors>
        <w:guid w:val="{5E2E4767-C039-4268-B4F4-18C079BB6C3A}"/>
      </w:docPartPr>
      <w:docPartBody>
        <w:p w:rsidR="00000000" w:rsidRDefault="00000000">
          <w:pPr>
            <w:pStyle w:val="35BABB349B3C4CE9B9836404FA8C0994"/>
          </w:pPr>
          <w:r w:rsidRPr="00316D1D">
            <w:rPr>
              <w:rStyle w:val="PlaceholderText"/>
            </w:rPr>
            <w:t>Click or tap here to enter text.</w:t>
          </w:r>
        </w:p>
      </w:docPartBody>
    </w:docPart>
    <w:docPart>
      <w:docPartPr>
        <w:name w:val="CAD4E7BBEE8C4A999233B99B8B5A5532"/>
        <w:category>
          <w:name w:val="General"/>
          <w:gallery w:val="placeholder"/>
        </w:category>
        <w:types>
          <w:type w:val="bbPlcHdr"/>
        </w:types>
        <w:behaviors>
          <w:behavior w:val="content"/>
        </w:behaviors>
        <w:guid w:val="{BEE03C67-3875-46D1-ADD6-0E718B95B063}"/>
      </w:docPartPr>
      <w:docPartBody>
        <w:p w:rsidR="00000000" w:rsidRDefault="00000000">
          <w:pPr>
            <w:pStyle w:val="CAD4E7BBEE8C4A999233B99B8B5A5532"/>
          </w:pPr>
          <w:r w:rsidRPr="00316D1D">
            <w:rPr>
              <w:rStyle w:val="PlaceholderText"/>
            </w:rPr>
            <w:t>Click or tap here to enter text.</w:t>
          </w:r>
        </w:p>
      </w:docPartBody>
    </w:docPart>
    <w:docPart>
      <w:docPartPr>
        <w:name w:val="ED3284D5587241758E8C38AE77A6241E"/>
        <w:category>
          <w:name w:val="General"/>
          <w:gallery w:val="placeholder"/>
        </w:category>
        <w:types>
          <w:type w:val="bbPlcHdr"/>
        </w:types>
        <w:behaviors>
          <w:behavior w:val="content"/>
        </w:behaviors>
        <w:guid w:val="{4E1BBB55-DE1B-4641-B3DE-A58AE148F510}"/>
      </w:docPartPr>
      <w:docPartBody>
        <w:p w:rsidR="00000000" w:rsidRDefault="00000000">
          <w:pPr>
            <w:pStyle w:val="ED3284D5587241758E8C38AE77A6241E"/>
          </w:pPr>
          <w:r w:rsidRPr="00316D1D">
            <w:rPr>
              <w:rStyle w:val="PlaceholderText"/>
            </w:rPr>
            <w:t>Click or tap here to enter text.</w:t>
          </w:r>
        </w:p>
      </w:docPartBody>
    </w:docPart>
    <w:docPart>
      <w:docPartPr>
        <w:name w:val="651DDAF29CD7496C944F318E82F5781A"/>
        <w:category>
          <w:name w:val="General"/>
          <w:gallery w:val="placeholder"/>
        </w:category>
        <w:types>
          <w:type w:val="bbPlcHdr"/>
        </w:types>
        <w:behaviors>
          <w:behavior w:val="content"/>
        </w:behaviors>
        <w:guid w:val="{7ADCBF79-F75A-459E-8958-1AB9D7F4EE0A}"/>
      </w:docPartPr>
      <w:docPartBody>
        <w:p w:rsidR="00000000" w:rsidRDefault="00000000">
          <w:pPr>
            <w:pStyle w:val="651DDAF29CD7496C944F318E82F5781A"/>
          </w:pPr>
          <w:r w:rsidRPr="00316D1D">
            <w:rPr>
              <w:rStyle w:val="PlaceholderText"/>
            </w:rPr>
            <w:t xml:space="preserve">Click or tap here to </w:t>
          </w:r>
          <w:r w:rsidRPr="00316D1D">
            <w:rPr>
              <w:rStyle w:val="PlaceholderText"/>
            </w:rPr>
            <w:t>enter text.</w:t>
          </w:r>
        </w:p>
      </w:docPartBody>
    </w:docPart>
    <w:docPart>
      <w:docPartPr>
        <w:name w:val="669F9809A59543DFBA7B5010EED6DD83"/>
        <w:category>
          <w:name w:val="General"/>
          <w:gallery w:val="placeholder"/>
        </w:category>
        <w:types>
          <w:type w:val="bbPlcHdr"/>
        </w:types>
        <w:behaviors>
          <w:behavior w:val="content"/>
        </w:behaviors>
        <w:guid w:val="{3C1BAF1D-182A-479B-8D98-B4AD03FEC878}"/>
      </w:docPartPr>
      <w:docPartBody>
        <w:p w:rsidR="00000000" w:rsidRDefault="00000000">
          <w:pPr>
            <w:pStyle w:val="669F9809A59543DFBA7B5010EED6DD83"/>
          </w:pPr>
          <w:r w:rsidRPr="00316D1D">
            <w:rPr>
              <w:rStyle w:val="PlaceholderText"/>
            </w:rPr>
            <w:t>Click or tap here to enter text.</w:t>
          </w:r>
        </w:p>
      </w:docPartBody>
    </w:docPart>
    <w:docPart>
      <w:docPartPr>
        <w:name w:val="73DBAD0B3B7147ABAA7656E9413F86C0"/>
        <w:category>
          <w:name w:val="General"/>
          <w:gallery w:val="placeholder"/>
        </w:category>
        <w:types>
          <w:type w:val="bbPlcHdr"/>
        </w:types>
        <w:behaviors>
          <w:behavior w:val="content"/>
        </w:behaviors>
        <w:guid w:val="{A5E38455-CC55-4692-9619-99EFB2937116}"/>
      </w:docPartPr>
      <w:docPartBody>
        <w:p w:rsidR="00000000" w:rsidRDefault="00000000">
          <w:pPr>
            <w:pStyle w:val="73DBAD0B3B7147ABAA7656E9413F86C0"/>
          </w:pPr>
          <w:r w:rsidRPr="00316D1D">
            <w:rPr>
              <w:rStyle w:val="PlaceholderText"/>
            </w:rPr>
            <w:t>Click or tap here to enter text.</w:t>
          </w:r>
        </w:p>
      </w:docPartBody>
    </w:docPart>
    <w:docPart>
      <w:docPartPr>
        <w:name w:val="68741771664547488A7082FEF5AFEF90"/>
        <w:category>
          <w:name w:val="General"/>
          <w:gallery w:val="placeholder"/>
        </w:category>
        <w:types>
          <w:type w:val="bbPlcHdr"/>
        </w:types>
        <w:behaviors>
          <w:behavior w:val="content"/>
        </w:behaviors>
        <w:guid w:val="{E067D6F0-420D-4CE9-93D3-840C1115202B}"/>
      </w:docPartPr>
      <w:docPartBody>
        <w:p w:rsidR="00000000" w:rsidRDefault="00000000">
          <w:pPr>
            <w:pStyle w:val="68741771664547488A7082FEF5AFEF90"/>
          </w:pPr>
          <w:r w:rsidRPr="00316D1D">
            <w:rPr>
              <w:rStyle w:val="PlaceholderText"/>
            </w:rPr>
            <w:t>Click or tap here to enter text.</w:t>
          </w:r>
        </w:p>
      </w:docPartBody>
    </w:docPart>
    <w:docPart>
      <w:docPartPr>
        <w:name w:val="6513F077C75C45EE9165422453A42A0B"/>
        <w:category>
          <w:name w:val="General"/>
          <w:gallery w:val="placeholder"/>
        </w:category>
        <w:types>
          <w:type w:val="bbPlcHdr"/>
        </w:types>
        <w:behaviors>
          <w:behavior w:val="content"/>
        </w:behaviors>
        <w:guid w:val="{2D33BB89-DA4B-4BAA-AD6D-493C43A417C8}"/>
      </w:docPartPr>
      <w:docPartBody>
        <w:p w:rsidR="00000000" w:rsidRDefault="00000000">
          <w:pPr>
            <w:pStyle w:val="6513F077C75C45EE9165422453A42A0B"/>
          </w:pPr>
          <w:r w:rsidRPr="00316D1D">
            <w:rPr>
              <w:rStyle w:val="PlaceholderText"/>
            </w:rPr>
            <w:t>Click or tap here to enter text.</w:t>
          </w:r>
        </w:p>
      </w:docPartBody>
    </w:docPart>
    <w:docPart>
      <w:docPartPr>
        <w:name w:val="72E5E273892E434490B117420A548B6C"/>
        <w:category>
          <w:name w:val="General"/>
          <w:gallery w:val="placeholder"/>
        </w:category>
        <w:types>
          <w:type w:val="bbPlcHdr"/>
        </w:types>
        <w:behaviors>
          <w:behavior w:val="content"/>
        </w:behaviors>
        <w:guid w:val="{4CCE0CAF-5052-48C6-A5FC-01430AD7A6B7}"/>
      </w:docPartPr>
      <w:docPartBody>
        <w:p w:rsidR="00000000" w:rsidRDefault="00000000">
          <w:pPr>
            <w:pStyle w:val="72E5E273892E434490B117420A548B6C"/>
          </w:pPr>
          <w:r w:rsidRPr="00316D1D">
            <w:rPr>
              <w:rStyle w:val="PlaceholderText"/>
            </w:rPr>
            <w:t>Click or tap here to enter text.</w:t>
          </w:r>
        </w:p>
      </w:docPartBody>
    </w:docPart>
    <w:docPart>
      <w:docPartPr>
        <w:name w:val="C40BED56B0D6458C85312A928634BFEC"/>
        <w:category>
          <w:name w:val="General"/>
          <w:gallery w:val="placeholder"/>
        </w:category>
        <w:types>
          <w:type w:val="bbPlcHdr"/>
        </w:types>
        <w:behaviors>
          <w:behavior w:val="content"/>
        </w:behaviors>
        <w:guid w:val="{2038847A-D93E-444B-AEE8-153573147F12}"/>
      </w:docPartPr>
      <w:docPartBody>
        <w:p w:rsidR="00000000" w:rsidRDefault="00000000">
          <w:pPr>
            <w:pStyle w:val="C40BED56B0D6458C85312A928634BFEC"/>
          </w:pPr>
          <w:r w:rsidRPr="00316D1D">
            <w:rPr>
              <w:rStyle w:val="PlaceholderText"/>
            </w:rPr>
            <w:t>Click or tap here to enter text.</w:t>
          </w:r>
        </w:p>
      </w:docPartBody>
    </w:docPart>
    <w:docPart>
      <w:docPartPr>
        <w:name w:val="6DA1A85C995D4FFF9283605EA3921696"/>
        <w:category>
          <w:name w:val="General"/>
          <w:gallery w:val="placeholder"/>
        </w:category>
        <w:types>
          <w:type w:val="bbPlcHdr"/>
        </w:types>
        <w:behaviors>
          <w:behavior w:val="content"/>
        </w:behaviors>
        <w:guid w:val="{44188370-D252-4128-BCC8-98C35875579B}"/>
      </w:docPartPr>
      <w:docPartBody>
        <w:p w:rsidR="00000000" w:rsidRDefault="00000000">
          <w:pPr>
            <w:pStyle w:val="6DA1A85C995D4FFF9283605EA3921696"/>
          </w:pPr>
          <w:r w:rsidRPr="00316D1D">
            <w:rPr>
              <w:rStyle w:val="PlaceholderText"/>
            </w:rPr>
            <w:t>Click or tap here to enter text.</w:t>
          </w:r>
        </w:p>
      </w:docPartBody>
    </w:docPart>
    <w:docPart>
      <w:docPartPr>
        <w:name w:val="C2C5F236DD01482DBBD5443D49BE7208"/>
        <w:category>
          <w:name w:val="General"/>
          <w:gallery w:val="placeholder"/>
        </w:category>
        <w:types>
          <w:type w:val="bbPlcHdr"/>
        </w:types>
        <w:behaviors>
          <w:behavior w:val="content"/>
        </w:behaviors>
        <w:guid w:val="{5F8C5F28-3287-4F9E-838B-DDCB010BF831}"/>
      </w:docPartPr>
      <w:docPartBody>
        <w:p w:rsidR="00000000" w:rsidRDefault="00000000">
          <w:pPr>
            <w:pStyle w:val="C2C5F236DD01482DBBD5443D49BE7208"/>
          </w:pPr>
          <w:r w:rsidRPr="00316D1D">
            <w:rPr>
              <w:rStyle w:val="PlaceholderText"/>
            </w:rPr>
            <w:t>Click or tap here to enter text.</w:t>
          </w:r>
        </w:p>
      </w:docPartBody>
    </w:docPart>
    <w:docPart>
      <w:docPartPr>
        <w:name w:val="1E894162F47141C2AACA0137C68B3C3A"/>
        <w:category>
          <w:name w:val="General"/>
          <w:gallery w:val="placeholder"/>
        </w:category>
        <w:types>
          <w:type w:val="bbPlcHdr"/>
        </w:types>
        <w:behaviors>
          <w:behavior w:val="content"/>
        </w:behaviors>
        <w:guid w:val="{016BA701-DCFF-4B6A-84AD-407A82C27FEE}"/>
      </w:docPartPr>
      <w:docPartBody>
        <w:p w:rsidR="00000000" w:rsidRDefault="00000000">
          <w:pPr>
            <w:pStyle w:val="1E894162F47141C2AACA0137C68B3C3A"/>
          </w:pPr>
          <w:r w:rsidRPr="00316D1D">
            <w:rPr>
              <w:rStyle w:val="PlaceholderText"/>
            </w:rPr>
            <w:t>Click or tap here to enter text.</w:t>
          </w:r>
        </w:p>
      </w:docPartBody>
    </w:docPart>
    <w:docPart>
      <w:docPartPr>
        <w:name w:val="F98AA6D18324484990F1C1344FB58C98"/>
        <w:category>
          <w:name w:val="General"/>
          <w:gallery w:val="placeholder"/>
        </w:category>
        <w:types>
          <w:type w:val="bbPlcHdr"/>
        </w:types>
        <w:behaviors>
          <w:behavior w:val="content"/>
        </w:behaviors>
        <w:guid w:val="{44DDCE20-C79E-405C-809B-2CBD8840D1E3}"/>
      </w:docPartPr>
      <w:docPartBody>
        <w:p w:rsidR="00000000" w:rsidRDefault="00000000">
          <w:pPr>
            <w:pStyle w:val="F98AA6D18324484990F1C1344FB58C98"/>
          </w:pPr>
          <w:r w:rsidRPr="00316D1D">
            <w:rPr>
              <w:rStyle w:val="PlaceholderText"/>
            </w:rPr>
            <w:t>Click or tap here to enter text.</w:t>
          </w:r>
        </w:p>
      </w:docPartBody>
    </w:docPart>
    <w:docPart>
      <w:docPartPr>
        <w:name w:val="C8FC4C79D1774BC18199449D1BC8877F"/>
        <w:category>
          <w:name w:val="General"/>
          <w:gallery w:val="placeholder"/>
        </w:category>
        <w:types>
          <w:type w:val="bbPlcHdr"/>
        </w:types>
        <w:behaviors>
          <w:behavior w:val="content"/>
        </w:behaviors>
        <w:guid w:val="{3F08356F-4324-4D7B-AC32-2E37377919AD}"/>
      </w:docPartPr>
      <w:docPartBody>
        <w:p w:rsidR="00000000" w:rsidRDefault="00000000">
          <w:pPr>
            <w:pStyle w:val="C8FC4C79D1774BC18199449D1BC8877F"/>
          </w:pPr>
          <w:r w:rsidRPr="00316D1D">
            <w:rPr>
              <w:rStyle w:val="PlaceholderText"/>
            </w:rPr>
            <w:t>Click or tap here to enter text.</w:t>
          </w:r>
        </w:p>
      </w:docPartBody>
    </w:docPart>
    <w:docPart>
      <w:docPartPr>
        <w:name w:val="BCEC6819787B47379AC200EA6C3E6E09"/>
        <w:category>
          <w:name w:val="General"/>
          <w:gallery w:val="placeholder"/>
        </w:category>
        <w:types>
          <w:type w:val="bbPlcHdr"/>
        </w:types>
        <w:behaviors>
          <w:behavior w:val="content"/>
        </w:behaviors>
        <w:guid w:val="{CDBDB6D9-E4B3-4D4D-BE6A-A14758324A79}"/>
      </w:docPartPr>
      <w:docPartBody>
        <w:p w:rsidR="00000000" w:rsidRDefault="00000000">
          <w:pPr>
            <w:pStyle w:val="BCEC6819787B47379AC200EA6C3E6E09"/>
          </w:pPr>
          <w:r w:rsidRPr="00316D1D">
            <w:rPr>
              <w:rStyle w:val="PlaceholderText"/>
            </w:rPr>
            <w:t>Click or tap here to enter text.</w:t>
          </w:r>
        </w:p>
      </w:docPartBody>
    </w:docPart>
    <w:docPart>
      <w:docPartPr>
        <w:name w:val="A163FF82A5F6483BAD1F9D36985F484C"/>
        <w:category>
          <w:name w:val="General"/>
          <w:gallery w:val="placeholder"/>
        </w:category>
        <w:types>
          <w:type w:val="bbPlcHdr"/>
        </w:types>
        <w:behaviors>
          <w:behavior w:val="content"/>
        </w:behaviors>
        <w:guid w:val="{0090B2CE-CF72-48FF-ADB7-0FC21A15257E}"/>
      </w:docPartPr>
      <w:docPartBody>
        <w:p w:rsidR="00000000" w:rsidRDefault="00000000">
          <w:pPr>
            <w:pStyle w:val="A163FF82A5F6483BAD1F9D36985F484C"/>
          </w:pPr>
          <w:r w:rsidRPr="00316D1D">
            <w:rPr>
              <w:rStyle w:val="PlaceholderText"/>
            </w:rPr>
            <w:t>Click or tap here to enter text.</w:t>
          </w:r>
        </w:p>
      </w:docPartBody>
    </w:docPart>
    <w:docPart>
      <w:docPartPr>
        <w:name w:val="E4D4B36A30CB4E2A84A1B6096A9C8D15"/>
        <w:category>
          <w:name w:val="General"/>
          <w:gallery w:val="placeholder"/>
        </w:category>
        <w:types>
          <w:type w:val="bbPlcHdr"/>
        </w:types>
        <w:behaviors>
          <w:behavior w:val="content"/>
        </w:behaviors>
        <w:guid w:val="{AFBC87F9-2D10-4799-8468-1959DFDFFC19}"/>
      </w:docPartPr>
      <w:docPartBody>
        <w:p w:rsidR="00000000" w:rsidRDefault="00000000">
          <w:pPr>
            <w:pStyle w:val="E4D4B36A30CB4E2A84A1B6096A9C8D15"/>
          </w:pPr>
          <w:r w:rsidRPr="00316D1D">
            <w:rPr>
              <w:rStyle w:val="PlaceholderText"/>
            </w:rPr>
            <w:t>Click or tap here to enter text.</w:t>
          </w:r>
        </w:p>
      </w:docPartBody>
    </w:docPart>
    <w:docPart>
      <w:docPartPr>
        <w:name w:val="C126329891114C6C8DD09E54A900F780"/>
        <w:category>
          <w:name w:val="General"/>
          <w:gallery w:val="placeholder"/>
        </w:category>
        <w:types>
          <w:type w:val="bbPlcHdr"/>
        </w:types>
        <w:behaviors>
          <w:behavior w:val="content"/>
        </w:behaviors>
        <w:guid w:val="{C1C54B74-8BD5-4AED-B567-9DDA864E671C}"/>
      </w:docPartPr>
      <w:docPartBody>
        <w:p w:rsidR="00000000" w:rsidRDefault="00000000">
          <w:pPr>
            <w:pStyle w:val="C126329891114C6C8DD09E54A900F780"/>
          </w:pPr>
          <w:r w:rsidRPr="00316D1D">
            <w:rPr>
              <w:rStyle w:val="PlaceholderText"/>
            </w:rPr>
            <w:t>Click or tap here to enter text.</w:t>
          </w:r>
        </w:p>
      </w:docPartBody>
    </w:docPart>
    <w:docPart>
      <w:docPartPr>
        <w:name w:val="EA2DDDFA5E704108AE205BD8CFE50DE2"/>
        <w:category>
          <w:name w:val="General"/>
          <w:gallery w:val="placeholder"/>
        </w:category>
        <w:types>
          <w:type w:val="bbPlcHdr"/>
        </w:types>
        <w:behaviors>
          <w:behavior w:val="content"/>
        </w:behaviors>
        <w:guid w:val="{6E720B7A-4D35-4680-BC76-FCA6587E1AE8}"/>
      </w:docPartPr>
      <w:docPartBody>
        <w:p w:rsidR="00000000" w:rsidRDefault="00000000">
          <w:pPr>
            <w:pStyle w:val="EA2DDDFA5E704108AE205BD8CFE50DE2"/>
          </w:pPr>
          <w:r w:rsidRPr="00316D1D">
            <w:rPr>
              <w:rStyle w:val="PlaceholderText"/>
            </w:rPr>
            <w:t>Click or tap here to enter text.</w:t>
          </w:r>
        </w:p>
      </w:docPartBody>
    </w:docPart>
    <w:docPart>
      <w:docPartPr>
        <w:name w:val="2B6D8340B9F747A38216EC43CF3274BE"/>
        <w:category>
          <w:name w:val="General"/>
          <w:gallery w:val="placeholder"/>
        </w:category>
        <w:types>
          <w:type w:val="bbPlcHdr"/>
        </w:types>
        <w:behaviors>
          <w:behavior w:val="content"/>
        </w:behaviors>
        <w:guid w:val="{7AF42C86-C4D2-45BA-AEE6-36A619213E71}"/>
      </w:docPartPr>
      <w:docPartBody>
        <w:p w:rsidR="00000000" w:rsidRDefault="00000000">
          <w:pPr>
            <w:pStyle w:val="2B6D8340B9F747A38216EC43CF3274BE"/>
          </w:pPr>
          <w:r w:rsidRPr="00316D1D">
            <w:rPr>
              <w:rStyle w:val="PlaceholderText"/>
            </w:rPr>
            <w:t>Click or tap here to enter text.</w:t>
          </w:r>
        </w:p>
      </w:docPartBody>
    </w:docPart>
    <w:docPart>
      <w:docPartPr>
        <w:name w:val="7B6B6A23E1464BA5A0F2A051A6CFD525"/>
        <w:category>
          <w:name w:val="General"/>
          <w:gallery w:val="placeholder"/>
        </w:category>
        <w:types>
          <w:type w:val="bbPlcHdr"/>
        </w:types>
        <w:behaviors>
          <w:behavior w:val="content"/>
        </w:behaviors>
        <w:guid w:val="{CB29F736-35DE-4E3E-82D1-C7E6607271D8}"/>
      </w:docPartPr>
      <w:docPartBody>
        <w:p w:rsidR="00000000" w:rsidRDefault="00000000">
          <w:pPr>
            <w:pStyle w:val="7B6B6A23E1464BA5A0F2A051A6CFD525"/>
          </w:pPr>
          <w:r w:rsidRPr="00316D1D">
            <w:rPr>
              <w:rStyle w:val="PlaceholderText"/>
            </w:rPr>
            <w:t>Click or tap here to enter text.</w:t>
          </w:r>
        </w:p>
      </w:docPartBody>
    </w:docPart>
    <w:docPart>
      <w:docPartPr>
        <w:name w:val="EAE075B267DF41FBA3E0D78803AF54E5"/>
        <w:category>
          <w:name w:val="General"/>
          <w:gallery w:val="placeholder"/>
        </w:category>
        <w:types>
          <w:type w:val="bbPlcHdr"/>
        </w:types>
        <w:behaviors>
          <w:behavior w:val="content"/>
        </w:behaviors>
        <w:guid w:val="{FEB9DB77-CF07-4933-98B4-9C539DD2EFEA}"/>
      </w:docPartPr>
      <w:docPartBody>
        <w:p w:rsidR="00000000" w:rsidRDefault="00000000">
          <w:pPr>
            <w:pStyle w:val="EAE075B267DF41FBA3E0D78803AF54E5"/>
          </w:pPr>
          <w:r w:rsidRPr="00316D1D">
            <w:rPr>
              <w:rStyle w:val="PlaceholderText"/>
            </w:rPr>
            <w:t>Click or tap here to enter text.</w:t>
          </w:r>
        </w:p>
      </w:docPartBody>
    </w:docPart>
    <w:docPart>
      <w:docPartPr>
        <w:name w:val="A46F269E2BBF4C78B100B1BF49BCC153"/>
        <w:category>
          <w:name w:val="General"/>
          <w:gallery w:val="placeholder"/>
        </w:category>
        <w:types>
          <w:type w:val="bbPlcHdr"/>
        </w:types>
        <w:behaviors>
          <w:behavior w:val="content"/>
        </w:behaviors>
        <w:guid w:val="{26ACAB26-FB0F-4538-9AD7-9F0D34FEF0C9}"/>
      </w:docPartPr>
      <w:docPartBody>
        <w:p w:rsidR="00000000" w:rsidRDefault="00000000">
          <w:pPr>
            <w:pStyle w:val="A46F269E2BBF4C78B100B1BF49BCC153"/>
          </w:pPr>
          <w:r w:rsidRPr="00316D1D">
            <w:rPr>
              <w:rStyle w:val="PlaceholderText"/>
            </w:rPr>
            <w:t>Click or tap here to enter text.</w:t>
          </w:r>
        </w:p>
      </w:docPartBody>
    </w:docPart>
    <w:docPart>
      <w:docPartPr>
        <w:name w:val="3AD23A48AD7349258FFCF889B9426276"/>
        <w:category>
          <w:name w:val="General"/>
          <w:gallery w:val="placeholder"/>
        </w:category>
        <w:types>
          <w:type w:val="bbPlcHdr"/>
        </w:types>
        <w:behaviors>
          <w:behavior w:val="content"/>
        </w:behaviors>
        <w:guid w:val="{70F995C6-CBD3-4F54-84FC-484F484540F5}"/>
      </w:docPartPr>
      <w:docPartBody>
        <w:p w:rsidR="00000000" w:rsidRDefault="00000000">
          <w:pPr>
            <w:pStyle w:val="3AD23A48AD7349258FFCF889B9426276"/>
          </w:pPr>
          <w:r w:rsidRPr="00316D1D">
            <w:rPr>
              <w:rStyle w:val="PlaceholderText"/>
            </w:rPr>
            <w:t>Click or tap here to enter text.</w:t>
          </w:r>
        </w:p>
      </w:docPartBody>
    </w:docPart>
    <w:docPart>
      <w:docPartPr>
        <w:name w:val="6946152F026C4BB7AD20B298DC2B90AF"/>
        <w:category>
          <w:name w:val="General"/>
          <w:gallery w:val="placeholder"/>
        </w:category>
        <w:types>
          <w:type w:val="bbPlcHdr"/>
        </w:types>
        <w:behaviors>
          <w:behavior w:val="content"/>
        </w:behaviors>
        <w:guid w:val="{F7CE4B0B-7A69-40F0-A042-8954CFE24CBE}"/>
      </w:docPartPr>
      <w:docPartBody>
        <w:p w:rsidR="00000000" w:rsidRDefault="00000000">
          <w:pPr>
            <w:pStyle w:val="6946152F026C4BB7AD20B298DC2B90AF"/>
          </w:pPr>
          <w:r w:rsidRPr="00316D1D">
            <w:rPr>
              <w:rStyle w:val="PlaceholderText"/>
            </w:rPr>
            <w:t xml:space="preserve">Click or tap here to </w:t>
          </w:r>
          <w:r w:rsidRPr="00316D1D">
            <w:rPr>
              <w:rStyle w:val="PlaceholderText"/>
            </w:rPr>
            <w:t>enter text.</w:t>
          </w:r>
        </w:p>
      </w:docPartBody>
    </w:docPart>
    <w:docPart>
      <w:docPartPr>
        <w:name w:val="FBD4300928634957B4784695FEF56287"/>
        <w:category>
          <w:name w:val="General"/>
          <w:gallery w:val="placeholder"/>
        </w:category>
        <w:types>
          <w:type w:val="bbPlcHdr"/>
        </w:types>
        <w:behaviors>
          <w:behavior w:val="content"/>
        </w:behaviors>
        <w:guid w:val="{1B9E5D6F-C957-4843-AF10-7942131E0FF2}"/>
      </w:docPartPr>
      <w:docPartBody>
        <w:p w:rsidR="00000000" w:rsidRDefault="00000000">
          <w:pPr>
            <w:pStyle w:val="FBD4300928634957B4784695FEF56287"/>
          </w:pPr>
          <w:r w:rsidRPr="00316D1D">
            <w:rPr>
              <w:rStyle w:val="PlaceholderText"/>
            </w:rPr>
            <w:t>Click or tap here to enter text.</w:t>
          </w:r>
        </w:p>
      </w:docPartBody>
    </w:docPart>
    <w:docPart>
      <w:docPartPr>
        <w:name w:val="983C33E7ECD24A26800E6CFCF4153BC6"/>
        <w:category>
          <w:name w:val="General"/>
          <w:gallery w:val="placeholder"/>
        </w:category>
        <w:types>
          <w:type w:val="bbPlcHdr"/>
        </w:types>
        <w:behaviors>
          <w:behavior w:val="content"/>
        </w:behaviors>
        <w:guid w:val="{56993394-4377-4135-B59B-639E5B947F82}"/>
      </w:docPartPr>
      <w:docPartBody>
        <w:p w:rsidR="00000000" w:rsidRDefault="00000000">
          <w:pPr>
            <w:pStyle w:val="983C33E7ECD24A26800E6CFCF4153BC6"/>
          </w:pPr>
          <w:r w:rsidRPr="00316D1D">
            <w:rPr>
              <w:rStyle w:val="PlaceholderText"/>
            </w:rPr>
            <w:t>Click or tap here to enter text.</w:t>
          </w:r>
        </w:p>
      </w:docPartBody>
    </w:docPart>
    <w:docPart>
      <w:docPartPr>
        <w:name w:val="56D1FAA61DF54088A2B0A34A4488EF84"/>
        <w:category>
          <w:name w:val="General"/>
          <w:gallery w:val="placeholder"/>
        </w:category>
        <w:types>
          <w:type w:val="bbPlcHdr"/>
        </w:types>
        <w:behaviors>
          <w:behavior w:val="content"/>
        </w:behaviors>
        <w:guid w:val="{6C12DE10-5103-485E-8C53-7250E5244CA1}"/>
      </w:docPartPr>
      <w:docPartBody>
        <w:p w:rsidR="00000000" w:rsidRDefault="00000000">
          <w:pPr>
            <w:pStyle w:val="56D1FAA61DF54088A2B0A34A4488EF84"/>
          </w:pPr>
          <w:r w:rsidRPr="00316D1D">
            <w:rPr>
              <w:rStyle w:val="PlaceholderText"/>
            </w:rPr>
            <w:t>Click or tap here to enter text.</w:t>
          </w:r>
        </w:p>
      </w:docPartBody>
    </w:docPart>
    <w:docPart>
      <w:docPartPr>
        <w:name w:val="5AFFC0D1F9494E4985DF8435BB5391DB"/>
        <w:category>
          <w:name w:val="General"/>
          <w:gallery w:val="placeholder"/>
        </w:category>
        <w:types>
          <w:type w:val="bbPlcHdr"/>
        </w:types>
        <w:behaviors>
          <w:behavior w:val="content"/>
        </w:behaviors>
        <w:guid w:val="{E180C808-147D-4473-A197-63B8D656B761}"/>
      </w:docPartPr>
      <w:docPartBody>
        <w:p w:rsidR="00000000" w:rsidRDefault="00000000">
          <w:pPr>
            <w:pStyle w:val="5AFFC0D1F9494E4985DF8435BB5391DB"/>
          </w:pPr>
          <w:r w:rsidRPr="00316D1D">
            <w:rPr>
              <w:rStyle w:val="PlaceholderText"/>
            </w:rPr>
            <w:t>Click or tap here to enter text.</w:t>
          </w:r>
        </w:p>
      </w:docPartBody>
    </w:docPart>
    <w:docPart>
      <w:docPartPr>
        <w:name w:val="26894DF2596542CE8208ECD83ECB53E3"/>
        <w:category>
          <w:name w:val="General"/>
          <w:gallery w:val="placeholder"/>
        </w:category>
        <w:types>
          <w:type w:val="bbPlcHdr"/>
        </w:types>
        <w:behaviors>
          <w:behavior w:val="content"/>
        </w:behaviors>
        <w:guid w:val="{C28ACC6A-5FE6-4DC8-862A-75EBCA86A152}"/>
      </w:docPartPr>
      <w:docPartBody>
        <w:p w:rsidR="00000000" w:rsidRDefault="00000000">
          <w:pPr>
            <w:pStyle w:val="26894DF2596542CE8208ECD83ECB53E3"/>
          </w:pPr>
          <w:r w:rsidRPr="00316D1D">
            <w:rPr>
              <w:rStyle w:val="PlaceholderText"/>
            </w:rPr>
            <w:t>Click or tap here to enter text.</w:t>
          </w:r>
        </w:p>
      </w:docPartBody>
    </w:docPart>
    <w:docPart>
      <w:docPartPr>
        <w:name w:val="35A6F561DAD249DD94E3082A08DA944F"/>
        <w:category>
          <w:name w:val="General"/>
          <w:gallery w:val="placeholder"/>
        </w:category>
        <w:types>
          <w:type w:val="bbPlcHdr"/>
        </w:types>
        <w:behaviors>
          <w:behavior w:val="content"/>
        </w:behaviors>
        <w:guid w:val="{FC800E51-3BF2-4079-A7EA-FD3DB45CA600}"/>
      </w:docPartPr>
      <w:docPartBody>
        <w:p w:rsidR="00000000" w:rsidRDefault="00000000">
          <w:pPr>
            <w:pStyle w:val="35A6F561DAD249DD94E3082A08DA944F"/>
          </w:pPr>
          <w:r w:rsidRPr="00316D1D">
            <w:rPr>
              <w:rStyle w:val="PlaceholderText"/>
            </w:rPr>
            <w:t>Click or tap here to enter text.</w:t>
          </w:r>
        </w:p>
      </w:docPartBody>
    </w:docPart>
    <w:docPart>
      <w:docPartPr>
        <w:name w:val="86240359C4E147C382F50CBFD70F7999"/>
        <w:category>
          <w:name w:val="General"/>
          <w:gallery w:val="placeholder"/>
        </w:category>
        <w:types>
          <w:type w:val="bbPlcHdr"/>
        </w:types>
        <w:behaviors>
          <w:behavior w:val="content"/>
        </w:behaviors>
        <w:guid w:val="{AC4CA858-51C5-4AC7-94F2-AEDF291FA2DB}"/>
      </w:docPartPr>
      <w:docPartBody>
        <w:p w:rsidR="00000000" w:rsidRDefault="00000000">
          <w:pPr>
            <w:pStyle w:val="86240359C4E147C382F50CBFD70F7999"/>
          </w:pPr>
          <w:r w:rsidRPr="00316D1D">
            <w:rPr>
              <w:rStyle w:val="PlaceholderText"/>
            </w:rPr>
            <w:t>Click or tap here to enter text.</w:t>
          </w:r>
        </w:p>
      </w:docPartBody>
    </w:docPart>
    <w:docPart>
      <w:docPartPr>
        <w:name w:val="5D3FB16BECAA43A7B9F0BD5CC80515CD"/>
        <w:category>
          <w:name w:val="General"/>
          <w:gallery w:val="placeholder"/>
        </w:category>
        <w:types>
          <w:type w:val="bbPlcHdr"/>
        </w:types>
        <w:behaviors>
          <w:behavior w:val="content"/>
        </w:behaviors>
        <w:guid w:val="{322A1875-7DEA-4F17-83F6-111906CDB2E7}"/>
      </w:docPartPr>
      <w:docPartBody>
        <w:p w:rsidR="00000000" w:rsidRDefault="00000000">
          <w:pPr>
            <w:pStyle w:val="5D3FB16BECAA43A7B9F0BD5CC80515CD"/>
          </w:pPr>
          <w:r w:rsidRPr="00316D1D">
            <w:rPr>
              <w:rStyle w:val="PlaceholderText"/>
            </w:rPr>
            <w:t>Click or tap here to enter text.</w:t>
          </w:r>
        </w:p>
      </w:docPartBody>
    </w:docPart>
    <w:docPart>
      <w:docPartPr>
        <w:name w:val="1138E28C9A6F49F9A48F33F8A966BB29"/>
        <w:category>
          <w:name w:val="General"/>
          <w:gallery w:val="placeholder"/>
        </w:category>
        <w:types>
          <w:type w:val="bbPlcHdr"/>
        </w:types>
        <w:behaviors>
          <w:behavior w:val="content"/>
        </w:behaviors>
        <w:guid w:val="{E64BB927-5345-46EB-85BB-688E34B48C5E}"/>
      </w:docPartPr>
      <w:docPartBody>
        <w:p w:rsidR="00000000" w:rsidRDefault="00000000">
          <w:pPr>
            <w:pStyle w:val="1138E28C9A6F49F9A48F33F8A966BB29"/>
          </w:pPr>
          <w:r w:rsidRPr="00316D1D">
            <w:rPr>
              <w:rStyle w:val="PlaceholderText"/>
            </w:rPr>
            <w:t>Click or tap here to enter text.</w:t>
          </w:r>
        </w:p>
      </w:docPartBody>
    </w:docPart>
    <w:docPart>
      <w:docPartPr>
        <w:name w:val="5DA5840701554136A7E44A5C825844A5"/>
        <w:category>
          <w:name w:val="General"/>
          <w:gallery w:val="placeholder"/>
        </w:category>
        <w:types>
          <w:type w:val="bbPlcHdr"/>
        </w:types>
        <w:behaviors>
          <w:behavior w:val="content"/>
        </w:behaviors>
        <w:guid w:val="{5F8E5318-CBAE-4D15-B5DF-C7B03DDD83C8}"/>
      </w:docPartPr>
      <w:docPartBody>
        <w:p w:rsidR="00000000" w:rsidRDefault="00000000">
          <w:pPr>
            <w:pStyle w:val="5DA5840701554136A7E44A5C825844A5"/>
          </w:pPr>
          <w:r w:rsidRPr="00316D1D">
            <w:rPr>
              <w:rStyle w:val="PlaceholderText"/>
            </w:rPr>
            <w:t>Click or tap here to enter text.</w:t>
          </w:r>
        </w:p>
      </w:docPartBody>
    </w:docPart>
    <w:docPart>
      <w:docPartPr>
        <w:name w:val="3F58438A21324D4EB39BC3B790F0A6C2"/>
        <w:category>
          <w:name w:val="General"/>
          <w:gallery w:val="placeholder"/>
        </w:category>
        <w:types>
          <w:type w:val="bbPlcHdr"/>
        </w:types>
        <w:behaviors>
          <w:behavior w:val="content"/>
        </w:behaviors>
        <w:guid w:val="{CA53DB79-B532-4326-A849-FAB1918F3ADE}"/>
      </w:docPartPr>
      <w:docPartBody>
        <w:p w:rsidR="00000000" w:rsidRDefault="00000000">
          <w:pPr>
            <w:pStyle w:val="3F58438A21324D4EB39BC3B790F0A6C2"/>
          </w:pPr>
          <w:r w:rsidRPr="00316D1D">
            <w:rPr>
              <w:rStyle w:val="PlaceholderText"/>
            </w:rPr>
            <w:t>Click or tap here to enter text.</w:t>
          </w:r>
        </w:p>
      </w:docPartBody>
    </w:docPart>
    <w:docPart>
      <w:docPartPr>
        <w:name w:val="9CEB40FB8646450694FBEC122412E22B"/>
        <w:category>
          <w:name w:val="General"/>
          <w:gallery w:val="placeholder"/>
        </w:category>
        <w:types>
          <w:type w:val="bbPlcHdr"/>
        </w:types>
        <w:behaviors>
          <w:behavior w:val="content"/>
        </w:behaviors>
        <w:guid w:val="{EE49BC29-9E94-4054-8FAE-D21FC3E5CD2D}"/>
      </w:docPartPr>
      <w:docPartBody>
        <w:p w:rsidR="00000000" w:rsidRDefault="00000000">
          <w:pPr>
            <w:pStyle w:val="9CEB40FB8646450694FBEC122412E22B"/>
          </w:pPr>
          <w:r w:rsidRPr="00316D1D">
            <w:rPr>
              <w:rStyle w:val="PlaceholderText"/>
            </w:rPr>
            <w:t>Click or tap here to enter text.</w:t>
          </w:r>
        </w:p>
      </w:docPartBody>
    </w:docPart>
    <w:docPart>
      <w:docPartPr>
        <w:name w:val="547B36466E174D79938F9D05410F244C"/>
        <w:category>
          <w:name w:val="General"/>
          <w:gallery w:val="placeholder"/>
        </w:category>
        <w:types>
          <w:type w:val="bbPlcHdr"/>
        </w:types>
        <w:behaviors>
          <w:behavior w:val="content"/>
        </w:behaviors>
        <w:guid w:val="{2A04679C-4272-4F4F-AAD3-ADEEBEBD2FC5}"/>
      </w:docPartPr>
      <w:docPartBody>
        <w:p w:rsidR="00000000" w:rsidRDefault="00000000">
          <w:pPr>
            <w:pStyle w:val="547B36466E174D79938F9D05410F244C"/>
          </w:pPr>
          <w:r w:rsidRPr="00316D1D">
            <w:rPr>
              <w:rStyle w:val="PlaceholderText"/>
            </w:rPr>
            <w:t>Click or tap here to enter text.</w:t>
          </w:r>
        </w:p>
      </w:docPartBody>
    </w:docPart>
    <w:docPart>
      <w:docPartPr>
        <w:name w:val="6BA3D872093B47C9A8D14A66137DED2F"/>
        <w:category>
          <w:name w:val="General"/>
          <w:gallery w:val="placeholder"/>
        </w:category>
        <w:types>
          <w:type w:val="bbPlcHdr"/>
        </w:types>
        <w:behaviors>
          <w:behavior w:val="content"/>
        </w:behaviors>
        <w:guid w:val="{CF23A098-1086-44DE-AC12-88327473BC33}"/>
      </w:docPartPr>
      <w:docPartBody>
        <w:p w:rsidR="00000000" w:rsidRDefault="00000000">
          <w:pPr>
            <w:pStyle w:val="6BA3D872093B47C9A8D14A66137DED2F"/>
          </w:pPr>
          <w:r w:rsidRPr="00316D1D">
            <w:rPr>
              <w:rStyle w:val="PlaceholderText"/>
            </w:rPr>
            <w:t>Click or tap here to enter text.</w:t>
          </w:r>
        </w:p>
      </w:docPartBody>
    </w:docPart>
    <w:docPart>
      <w:docPartPr>
        <w:name w:val="D62CAE486BD14042BB4F884E6FF683DE"/>
        <w:category>
          <w:name w:val="General"/>
          <w:gallery w:val="placeholder"/>
        </w:category>
        <w:types>
          <w:type w:val="bbPlcHdr"/>
        </w:types>
        <w:behaviors>
          <w:behavior w:val="content"/>
        </w:behaviors>
        <w:guid w:val="{D8BFAC6E-F13E-4AA2-9530-937956BA3F92}"/>
      </w:docPartPr>
      <w:docPartBody>
        <w:p w:rsidR="00000000" w:rsidRDefault="00000000">
          <w:pPr>
            <w:pStyle w:val="D62CAE486BD14042BB4F884E6FF683DE"/>
          </w:pPr>
          <w:r w:rsidRPr="00316D1D">
            <w:rPr>
              <w:rStyle w:val="PlaceholderText"/>
            </w:rPr>
            <w:t>Click or tap here to enter text.</w:t>
          </w:r>
        </w:p>
      </w:docPartBody>
    </w:docPart>
    <w:docPart>
      <w:docPartPr>
        <w:name w:val="122F68C55D144E30A72A2633A9D60330"/>
        <w:category>
          <w:name w:val="General"/>
          <w:gallery w:val="placeholder"/>
        </w:category>
        <w:types>
          <w:type w:val="bbPlcHdr"/>
        </w:types>
        <w:behaviors>
          <w:behavior w:val="content"/>
        </w:behaviors>
        <w:guid w:val="{0B2311FE-6D64-4596-80FE-637E6A1322F0}"/>
      </w:docPartPr>
      <w:docPartBody>
        <w:p w:rsidR="00000000" w:rsidRDefault="00000000">
          <w:pPr>
            <w:pStyle w:val="122F68C55D144E30A72A2633A9D60330"/>
          </w:pPr>
          <w:r w:rsidRPr="00316D1D">
            <w:rPr>
              <w:rStyle w:val="PlaceholderText"/>
            </w:rPr>
            <w:t>Click or tap here to enter text.</w:t>
          </w:r>
        </w:p>
      </w:docPartBody>
    </w:docPart>
    <w:docPart>
      <w:docPartPr>
        <w:name w:val="C3CBBF8FF6F04CEA95D48CC724076B49"/>
        <w:category>
          <w:name w:val="General"/>
          <w:gallery w:val="placeholder"/>
        </w:category>
        <w:types>
          <w:type w:val="bbPlcHdr"/>
        </w:types>
        <w:behaviors>
          <w:behavior w:val="content"/>
        </w:behaviors>
        <w:guid w:val="{46830029-B461-4344-A44C-FC18ABC75F10}"/>
      </w:docPartPr>
      <w:docPartBody>
        <w:p w:rsidR="00000000" w:rsidRDefault="00000000">
          <w:pPr>
            <w:pStyle w:val="C3CBBF8FF6F04CEA95D48CC724076B49"/>
          </w:pPr>
          <w:r w:rsidRPr="00316D1D">
            <w:rPr>
              <w:rStyle w:val="PlaceholderText"/>
            </w:rPr>
            <w:t>Click or tap here to enter text.</w:t>
          </w:r>
        </w:p>
      </w:docPartBody>
    </w:docPart>
    <w:docPart>
      <w:docPartPr>
        <w:name w:val="FA6ED5E402E14CFE84629D615DB20BB7"/>
        <w:category>
          <w:name w:val="General"/>
          <w:gallery w:val="placeholder"/>
        </w:category>
        <w:types>
          <w:type w:val="bbPlcHdr"/>
        </w:types>
        <w:behaviors>
          <w:behavior w:val="content"/>
        </w:behaviors>
        <w:guid w:val="{6BA5A56D-DB89-4904-BAA4-CF7DF13E1AFD}"/>
      </w:docPartPr>
      <w:docPartBody>
        <w:p w:rsidR="00000000" w:rsidRDefault="00000000">
          <w:pPr>
            <w:pStyle w:val="FA6ED5E402E14CFE84629D615DB20BB7"/>
          </w:pPr>
          <w:r w:rsidRPr="00316D1D">
            <w:rPr>
              <w:rStyle w:val="PlaceholderText"/>
            </w:rPr>
            <w:t>Click or tap here to enter text.</w:t>
          </w:r>
        </w:p>
      </w:docPartBody>
    </w:docPart>
    <w:docPart>
      <w:docPartPr>
        <w:name w:val="4FF6C7B81CB647D68B9ED26FC00E7A2C"/>
        <w:category>
          <w:name w:val="General"/>
          <w:gallery w:val="placeholder"/>
        </w:category>
        <w:types>
          <w:type w:val="bbPlcHdr"/>
        </w:types>
        <w:behaviors>
          <w:behavior w:val="content"/>
        </w:behaviors>
        <w:guid w:val="{3F914D3B-B9C1-40FC-8DFE-3C6EF8B37D40}"/>
      </w:docPartPr>
      <w:docPartBody>
        <w:p w:rsidR="00000000" w:rsidRDefault="00000000">
          <w:pPr>
            <w:pStyle w:val="4FF6C7B81CB647D68B9ED26FC00E7A2C"/>
          </w:pPr>
          <w:r w:rsidRPr="00316D1D">
            <w:rPr>
              <w:rStyle w:val="PlaceholderText"/>
            </w:rPr>
            <w:t>Click or tap here to enter text.</w:t>
          </w:r>
        </w:p>
      </w:docPartBody>
    </w:docPart>
    <w:docPart>
      <w:docPartPr>
        <w:name w:val="A3EDE40D26D748E2A7B62EC200FB7665"/>
        <w:category>
          <w:name w:val="General"/>
          <w:gallery w:val="placeholder"/>
        </w:category>
        <w:types>
          <w:type w:val="bbPlcHdr"/>
        </w:types>
        <w:behaviors>
          <w:behavior w:val="content"/>
        </w:behaviors>
        <w:guid w:val="{0960DFD1-D2E0-4D9F-B9B7-82D81FD9D49F}"/>
      </w:docPartPr>
      <w:docPartBody>
        <w:p w:rsidR="00000000" w:rsidRDefault="00000000">
          <w:pPr>
            <w:pStyle w:val="A3EDE40D26D748E2A7B62EC200FB7665"/>
          </w:pPr>
          <w:r w:rsidRPr="00316D1D">
            <w:rPr>
              <w:rStyle w:val="PlaceholderText"/>
            </w:rPr>
            <w:t>Click or tap here to enter text.</w:t>
          </w:r>
        </w:p>
      </w:docPartBody>
    </w:docPart>
    <w:docPart>
      <w:docPartPr>
        <w:name w:val="212618506ED4493691574B0A92C11397"/>
        <w:category>
          <w:name w:val="General"/>
          <w:gallery w:val="placeholder"/>
        </w:category>
        <w:types>
          <w:type w:val="bbPlcHdr"/>
        </w:types>
        <w:behaviors>
          <w:behavior w:val="content"/>
        </w:behaviors>
        <w:guid w:val="{6BA0D709-B456-44EB-B494-A13B6E00B14D}"/>
      </w:docPartPr>
      <w:docPartBody>
        <w:p w:rsidR="00000000" w:rsidRDefault="00000000">
          <w:pPr>
            <w:pStyle w:val="212618506ED4493691574B0A92C11397"/>
          </w:pPr>
          <w:r w:rsidRPr="00316D1D">
            <w:rPr>
              <w:rStyle w:val="PlaceholderText"/>
            </w:rPr>
            <w:t>Click or tap here to enter text.</w:t>
          </w:r>
        </w:p>
      </w:docPartBody>
    </w:docPart>
    <w:docPart>
      <w:docPartPr>
        <w:name w:val="432EE007BF77443BB268768DA6CCEE6C"/>
        <w:category>
          <w:name w:val="General"/>
          <w:gallery w:val="placeholder"/>
        </w:category>
        <w:types>
          <w:type w:val="bbPlcHdr"/>
        </w:types>
        <w:behaviors>
          <w:behavior w:val="content"/>
        </w:behaviors>
        <w:guid w:val="{17111980-F1EB-4248-BBE6-E70FF65647A2}"/>
      </w:docPartPr>
      <w:docPartBody>
        <w:p w:rsidR="00000000" w:rsidRDefault="00000000">
          <w:pPr>
            <w:pStyle w:val="432EE007BF77443BB268768DA6CCEE6C"/>
          </w:pPr>
          <w:r w:rsidRPr="00316D1D">
            <w:rPr>
              <w:rStyle w:val="PlaceholderText"/>
            </w:rPr>
            <w:t xml:space="preserve">Click or tap here to </w:t>
          </w:r>
          <w:r w:rsidRPr="00316D1D">
            <w:rPr>
              <w:rStyle w:val="PlaceholderText"/>
            </w:rPr>
            <w:t>enter text.</w:t>
          </w:r>
        </w:p>
      </w:docPartBody>
    </w:docPart>
    <w:docPart>
      <w:docPartPr>
        <w:name w:val="E461D0A120684B36A9339960F8BA27A5"/>
        <w:category>
          <w:name w:val="General"/>
          <w:gallery w:val="placeholder"/>
        </w:category>
        <w:types>
          <w:type w:val="bbPlcHdr"/>
        </w:types>
        <w:behaviors>
          <w:behavior w:val="content"/>
        </w:behaviors>
        <w:guid w:val="{416A33E6-E348-4016-97B3-5C145F7966FC}"/>
      </w:docPartPr>
      <w:docPartBody>
        <w:p w:rsidR="00000000" w:rsidRDefault="00000000">
          <w:pPr>
            <w:pStyle w:val="E461D0A120684B36A9339960F8BA27A5"/>
          </w:pPr>
          <w:r w:rsidRPr="00316D1D">
            <w:rPr>
              <w:rStyle w:val="PlaceholderText"/>
            </w:rPr>
            <w:t>Click or tap here to enter text.</w:t>
          </w:r>
        </w:p>
      </w:docPartBody>
    </w:docPart>
    <w:docPart>
      <w:docPartPr>
        <w:name w:val="0E2659708AB34723BD1A0A2402B2048E"/>
        <w:category>
          <w:name w:val="General"/>
          <w:gallery w:val="placeholder"/>
        </w:category>
        <w:types>
          <w:type w:val="bbPlcHdr"/>
        </w:types>
        <w:behaviors>
          <w:behavior w:val="content"/>
        </w:behaviors>
        <w:guid w:val="{837AF1A1-C140-48BE-BB3B-7815AA357155}"/>
      </w:docPartPr>
      <w:docPartBody>
        <w:p w:rsidR="00000000" w:rsidRDefault="00000000">
          <w:pPr>
            <w:pStyle w:val="0E2659708AB34723BD1A0A2402B2048E"/>
          </w:pPr>
          <w:r w:rsidRPr="00316D1D">
            <w:rPr>
              <w:rStyle w:val="PlaceholderText"/>
            </w:rPr>
            <w:t xml:space="preserve">Click or </w:t>
          </w:r>
          <w:r w:rsidRPr="00316D1D">
            <w:rPr>
              <w:rStyle w:val="PlaceholderText"/>
            </w:rPr>
            <w:t>tap here to enter text.</w:t>
          </w:r>
        </w:p>
      </w:docPartBody>
    </w:docPart>
    <w:docPart>
      <w:docPartPr>
        <w:name w:val="C7E3303170FE43BB87B291DA3C1C776D"/>
        <w:category>
          <w:name w:val="General"/>
          <w:gallery w:val="placeholder"/>
        </w:category>
        <w:types>
          <w:type w:val="bbPlcHdr"/>
        </w:types>
        <w:behaviors>
          <w:behavior w:val="content"/>
        </w:behaviors>
        <w:guid w:val="{2D77E9A4-7724-4A10-A522-EE5F9A86F999}"/>
      </w:docPartPr>
      <w:docPartBody>
        <w:p w:rsidR="00000000" w:rsidRDefault="00000000">
          <w:pPr>
            <w:pStyle w:val="C7E3303170FE43BB87B291DA3C1C776D"/>
          </w:pPr>
          <w:r w:rsidRPr="00316D1D">
            <w:rPr>
              <w:rStyle w:val="PlaceholderText"/>
            </w:rPr>
            <w:t>Click or tap here to enter text.</w:t>
          </w:r>
        </w:p>
      </w:docPartBody>
    </w:docPart>
    <w:docPart>
      <w:docPartPr>
        <w:name w:val="4E3BA1EE84824E99B4E11DA0F7A9D681"/>
        <w:category>
          <w:name w:val="General"/>
          <w:gallery w:val="placeholder"/>
        </w:category>
        <w:types>
          <w:type w:val="bbPlcHdr"/>
        </w:types>
        <w:behaviors>
          <w:behavior w:val="content"/>
        </w:behaviors>
        <w:guid w:val="{C075B0B5-62E1-4A67-91A1-FFFD6B8A3ED3}"/>
      </w:docPartPr>
      <w:docPartBody>
        <w:p w:rsidR="00000000" w:rsidRDefault="00000000">
          <w:pPr>
            <w:pStyle w:val="4E3BA1EE84824E99B4E11DA0F7A9D681"/>
          </w:pPr>
          <w:r w:rsidRPr="00316D1D">
            <w:rPr>
              <w:rStyle w:val="PlaceholderText"/>
            </w:rPr>
            <w:t>Click or tap here to enter text.</w:t>
          </w:r>
        </w:p>
      </w:docPartBody>
    </w:docPart>
    <w:docPart>
      <w:docPartPr>
        <w:name w:val="74C8CEDA4561465089CE0AEC713A9B72"/>
        <w:category>
          <w:name w:val="General"/>
          <w:gallery w:val="placeholder"/>
        </w:category>
        <w:types>
          <w:type w:val="bbPlcHdr"/>
        </w:types>
        <w:behaviors>
          <w:behavior w:val="content"/>
        </w:behaviors>
        <w:guid w:val="{E675F8A0-D8EB-4602-BD31-A9C1DD553BFA}"/>
      </w:docPartPr>
      <w:docPartBody>
        <w:p w:rsidR="00000000" w:rsidRDefault="00000000">
          <w:pPr>
            <w:pStyle w:val="74C8CEDA4561465089CE0AEC713A9B72"/>
          </w:pPr>
          <w:r w:rsidRPr="00316D1D">
            <w:rPr>
              <w:rStyle w:val="PlaceholderText"/>
            </w:rPr>
            <w:t>Click or tap here to enter text.</w:t>
          </w:r>
        </w:p>
      </w:docPartBody>
    </w:docPart>
    <w:docPart>
      <w:docPartPr>
        <w:name w:val="CA82FF8E816B48AFAF1EB8400F90B9A6"/>
        <w:category>
          <w:name w:val="General"/>
          <w:gallery w:val="placeholder"/>
        </w:category>
        <w:types>
          <w:type w:val="bbPlcHdr"/>
        </w:types>
        <w:behaviors>
          <w:behavior w:val="content"/>
        </w:behaviors>
        <w:guid w:val="{A953060B-1D33-4E01-BB57-CB4936679112}"/>
      </w:docPartPr>
      <w:docPartBody>
        <w:p w:rsidR="00000000" w:rsidRDefault="00000000">
          <w:pPr>
            <w:pStyle w:val="CA82FF8E816B48AFAF1EB8400F90B9A6"/>
          </w:pPr>
          <w:r w:rsidRPr="00316D1D">
            <w:rPr>
              <w:rStyle w:val="PlaceholderText"/>
            </w:rPr>
            <w:t>Click or tap here to enter text.</w:t>
          </w:r>
        </w:p>
      </w:docPartBody>
    </w:docPart>
    <w:docPart>
      <w:docPartPr>
        <w:name w:val="316982984C594F21A3EAD4ED2CB57092"/>
        <w:category>
          <w:name w:val="General"/>
          <w:gallery w:val="placeholder"/>
        </w:category>
        <w:types>
          <w:type w:val="bbPlcHdr"/>
        </w:types>
        <w:behaviors>
          <w:behavior w:val="content"/>
        </w:behaviors>
        <w:guid w:val="{0EA6231D-05AC-4A6D-9011-17594020A40A}"/>
      </w:docPartPr>
      <w:docPartBody>
        <w:p w:rsidR="00000000" w:rsidRDefault="00000000">
          <w:pPr>
            <w:pStyle w:val="316982984C594F21A3EAD4ED2CB57092"/>
          </w:pPr>
          <w:r w:rsidRPr="00316D1D">
            <w:rPr>
              <w:rStyle w:val="PlaceholderText"/>
            </w:rPr>
            <w:t>Click or tap here to enter text.</w:t>
          </w:r>
        </w:p>
      </w:docPartBody>
    </w:docPart>
    <w:docPart>
      <w:docPartPr>
        <w:name w:val="CB9CE0274DED46459823524DC1D39001"/>
        <w:category>
          <w:name w:val="General"/>
          <w:gallery w:val="placeholder"/>
        </w:category>
        <w:types>
          <w:type w:val="bbPlcHdr"/>
        </w:types>
        <w:behaviors>
          <w:behavior w:val="content"/>
        </w:behaviors>
        <w:guid w:val="{46ED6C73-50AE-405E-A4BE-E0A4E443C37F}"/>
      </w:docPartPr>
      <w:docPartBody>
        <w:p w:rsidR="00000000" w:rsidRDefault="00000000">
          <w:pPr>
            <w:pStyle w:val="CB9CE0274DED46459823524DC1D39001"/>
          </w:pPr>
          <w:r w:rsidRPr="00316D1D">
            <w:rPr>
              <w:rStyle w:val="PlaceholderText"/>
            </w:rPr>
            <w:t>Click or tap here to enter text.</w:t>
          </w:r>
        </w:p>
      </w:docPartBody>
    </w:docPart>
    <w:docPart>
      <w:docPartPr>
        <w:name w:val="CC128F2FEC644F3E9B053C04546E22EC"/>
        <w:category>
          <w:name w:val="General"/>
          <w:gallery w:val="placeholder"/>
        </w:category>
        <w:types>
          <w:type w:val="bbPlcHdr"/>
        </w:types>
        <w:behaviors>
          <w:behavior w:val="content"/>
        </w:behaviors>
        <w:guid w:val="{F15AC5D9-0E14-44ED-BF9B-89295BB9143D}"/>
      </w:docPartPr>
      <w:docPartBody>
        <w:p w:rsidR="00000000" w:rsidRDefault="00000000">
          <w:pPr>
            <w:pStyle w:val="CC128F2FEC644F3E9B053C04546E22EC"/>
          </w:pPr>
          <w:r w:rsidRPr="00316D1D">
            <w:rPr>
              <w:rStyle w:val="PlaceholderText"/>
            </w:rPr>
            <w:t>Click or tap here to enter text.</w:t>
          </w:r>
        </w:p>
      </w:docPartBody>
    </w:docPart>
    <w:docPart>
      <w:docPartPr>
        <w:name w:val="64D6CB1E80A74BD1A4F84AEDF441A49C"/>
        <w:category>
          <w:name w:val="General"/>
          <w:gallery w:val="placeholder"/>
        </w:category>
        <w:types>
          <w:type w:val="bbPlcHdr"/>
        </w:types>
        <w:behaviors>
          <w:behavior w:val="content"/>
        </w:behaviors>
        <w:guid w:val="{401DB6FC-E4CE-4024-B478-B68F06E56343}"/>
      </w:docPartPr>
      <w:docPartBody>
        <w:p w:rsidR="00000000" w:rsidRDefault="00000000">
          <w:pPr>
            <w:pStyle w:val="64D6CB1E80A74BD1A4F84AEDF441A49C"/>
          </w:pPr>
          <w:r w:rsidRPr="00316D1D">
            <w:rPr>
              <w:rStyle w:val="PlaceholderText"/>
            </w:rPr>
            <w:t>Click or tap here to enter text.</w:t>
          </w:r>
        </w:p>
      </w:docPartBody>
    </w:docPart>
    <w:docPart>
      <w:docPartPr>
        <w:name w:val="81122A4CC5D3403799CD13008946F28F"/>
        <w:category>
          <w:name w:val="General"/>
          <w:gallery w:val="placeholder"/>
        </w:category>
        <w:types>
          <w:type w:val="bbPlcHdr"/>
        </w:types>
        <w:behaviors>
          <w:behavior w:val="content"/>
        </w:behaviors>
        <w:guid w:val="{724AEA9E-436C-4B97-9235-77C83C30136D}"/>
      </w:docPartPr>
      <w:docPartBody>
        <w:p w:rsidR="00000000" w:rsidRDefault="00000000">
          <w:pPr>
            <w:pStyle w:val="81122A4CC5D3403799CD13008946F28F"/>
          </w:pPr>
          <w:r w:rsidRPr="00316D1D">
            <w:rPr>
              <w:rStyle w:val="PlaceholderText"/>
            </w:rPr>
            <w:t>Click or tap here to enter text.</w:t>
          </w:r>
        </w:p>
      </w:docPartBody>
    </w:docPart>
    <w:docPart>
      <w:docPartPr>
        <w:name w:val="D0CE73A8AF574725890C77CF44DC60F5"/>
        <w:category>
          <w:name w:val="General"/>
          <w:gallery w:val="placeholder"/>
        </w:category>
        <w:types>
          <w:type w:val="bbPlcHdr"/>
        </w:types>
        <w:behaviors>
          <w:behavior w:val="content"/>
        </w:behaviors>
        <w:guid w:val="{86496A49-BD76-436B-8A6F-8EA7B1019628}"/>
      </w:docPartPr>
      <w:docPartBody>
        <w:p w:rsidR="00000000" w:rsidRDefault="00000000">
          <w:pPr>
            <w:pStyle w:val="D0CE73A8AF574725890C77CF44DC60F5"/>
          </w:pPr>
          <w:r w:rsidRPr="00316D1D">
            <w:rPr>
              <w:rStyle w:val="PlaceholderText"/>
            </w:rPr>
            <w:t>Click or tap here to enter text.</w:t>
          </w:r>
        </w:p>
      </w:docPartBody>
    </w:docPart>
    <w:docPart>
      <w:docPartPr>
        <w:name w:val="5FE49DDAFC344A58B8DD2845D6FB6240"/>
        <w:category>
          <w:name w:val="General"/>
          <w:gallery w:val="placeholder"/>
        </w:category>
        <w:types>
          <w:type w:val="bbPlcHdr"/>
        </w:types>
        <w:behaviors>
          <w:behavior w:val="content"/>
        </w:behaviors>
        <w:guid w:val="{CADCF459-E780-4557-91D8-EA9E8FD1EB20}"/>
      </w:docPartPr>
      <w:docPartBody>
        <w:p w:rsidR="00000000" w:rsidRDefault="00000000">
          <w:pPr>
            <w:pStyle w:val="5FE49DDAFC344A58B8DD2845D6FB6240"/>
          </w:pPr>
          <w:r w:rsidRPr="00316D1D">
            <w:rPr>
              <w:rStyle w:val="PlaceholderText"/>
            </w:rPr>
            <w:t>Click or tap here to enter text.</w:t>
          </w:r>
        </w:p>
      </w:docPartBody>
    </w:docPart>
    <w:docPart>
      <w:docPartPr>
        <w:name w:val="B63C17E0568947B58EBBDD389EC525CC"/>
        <w:category>
          <w:name w:val="General"/>
          <w:gallery w:val="placeholder"/>
        </w:category>
        <w:types>
          <w:type w:val="bbPlcHdr"/>
        </w:types>
        <w:behaviors>
          <w:behavior w:val="content"/>
        </w:behaviors>
        <w:guid w:val="{92D16B6A-B2F6-42DB-9FB2-978071632F27}"/>
      </w:docPartPr>
      <w:docPartBody>
        <w:p w:rsidR="00000000" w:rsidRDefault="00000000">
          <w:pPr>
            <w:pStyle w:val="B63C17E0568947B58EBBDD389EC525CC"/>
          </w:pPr>
          <w:r w:rsidRPr="00316D1D">
            <w:rPr>
              <w:rStyle w:val="PlaceholderText"/>
            </w:rPr>
            <w:t>Click or tap here to enter text.</w:t>
          </w:r>
        </w:p>
      </w:docPartBody>
    </w:docPart>
    <w:docPart>
      <w:docPartPr>
        <w:name w:val="9C27E5C664B3421F8C3D101DDFC1C058"/>
        <w:category>
          <w:name w:val="General"/>
          <w:gallery w:val="placeholder"/>
        </w:category>
        <w:types>
          <w:type w:val="bbPlcHdr"/>
        </w:types>
        <w:behaviors>
          <w:behavior w:val="content"/>
        </w:behaviors>
        <w:guid w:val="{61F32B18-43A5-444E-8468-721F0126B747}"/>
      </w:docPartPr>
      <w:docPartBody>
        <w:p w:rsidR="00000000" w:rsidRDefault="00000000">
          <w:pPr>
            <w:pStyle w:val="9C27E5C664B3421F8C3D101DDFC1C058"/>
          </w:pPr>
          <w:r w:rsidRPr="00316D1D">
            <w:rPr>
              <w:rStyle w:val="PlaceholderText"/>
            </w:rPr>
            <w:t>Click or tap here to enter text.</w:t>
          </w:r>
        </w:p>
      </w:docPartBody>
    </w:docPart>
    <w:docPart>
      <w:docPartPr>
        <w:name w:val="A12DAA0001E841749C80C315011680C4"/>
        <w:category>
          <w:name w:val="General"/>
          <w:gallery w:val="placeholder"/>
        </w:category>
        <w:types>
          <w:type w:val="bbPlcHdr"/>
        </w:types>
        <w:behaviors>
          <w:behavior w:val="content"/>
        </w:behaviors>
        <w:guid w:val="{D2A4EF7F-26A8-4B9E-A6DD-FC488C2F7977}"/>
      </w:docPartPr>
      <w:docPartBody>
        <w:p w:rsidR="00000000" w:rsidRDefault="00000000">
          <w:pPr>
            <w:pStyle w:val="A12DAA0001E841749C80C315011680C4"/>
          </w:pPr>
          <w:r w:rsidRPr="00316D1D">
            <w:rPr>
              <w:rStyle w:val="PlaceholderText"/>
            </w:rPr>
            <w:t>Click or tap here to enter text.</w:t>
          </w:r>
        </w:p>
      </w:docPartBody>
    </w:docPart>
    <w:docPart>
      <w:docPartPr>
        <w:name w:val="8F063BCA80944459843AFF3C7BA75336"/>
        <w:category>
          <w:name w:val="General"/>
          <w:gallery w:val="placeholder"/>
        </w:category>
        <w:types>
          <w:type w:val="bbPlcHdr"/>
        </w:types>
        <w:behaviors>
          <w:behavior w:val="content"/>
        </w:behaviors>
        <w:guid w:val="{BA055BEC-CD69-46A7-AB2E-25B1C6B5280D}"/>
      </w:docPartPr>
      <w:docPartBody>
        <w:p w:rsidR="00000000" w:rsidRDefault="00000000">
          <w:pPr>
            <w:pStyle w:val="8F063BCA80944459843AFF3C7BA75336"/>
          </w:pPr>
          <w:r w:rsidRPr="00316D1D">
            <w:rPr>
              <w:rStyle w:val="PlaceholderText"/>
            </w:rPr>
            <w:t>Click or tap here to enter text.</w:t>
          </w:r>
        </w:p>
      </w:docPartBody>
    </w:docPart>
    <w:docPart>
      <w:docPartPr>
        <w:name w:val="31104F5A743D4BEBA507DD6CC647C927"/>
        <w:category>
          <w:name w:val="General"/>
          <w:gallery w:val="placeholder"/>
        </w:category>
        <w:types>
          <w:type w:val="bbPlcHdr"/>
        </w:types>
        <w:behaviors>
          <w:behavior w:val="content"/>
        </w:behaviors>
        <w:guid w:val="{778A1645-84B3-40F5-A54E-2679028ACF3B}"/>
      </w:docPartPr>
      <w:docPartBody>
        <w:p w:rsidR="00000000" w:rsidRDefault="00000000">
          <w:pPr>
            <w:pStyle w:val="31104F5A743D4BEBA507DD6CC647C927"/>
          </w:pPr>
          <w:r w:rsidRPr="00316D1D">
            <w:rPr>
              <w:rStyle w:val="PlaceholderText"/>
            </w:rPr>
            <w:t>Click or tap here to enter text.</w:t>
          </w:r>
        </w:p>
      </w:docPartBody>
    </w:docPart>
    <w:docPart>
      <w:docPartPr>
        <w:name w:val="B9C44B38AE6F4879A50AB3D09F9F475F"/>
        <w:category>
          <w:name w:val="General"/>
          <w:gallery w:val="placeholder"/>
        </w:category>
        <w:types>
          <w:type w:val="bbPlcHdr"/>
        </w:types>
        <w:behaviors>
          <w:behavior w:val="content"/>
        </w:behaviors>
        <w:guid w:val="{DCEAE620-2E15-4183-9FA5-CC3549A7404B}"/>
      </w:docPartPr>
      <w:docPartBody>
        <w:p w:rsidR="00000000" w:rsidRDefault="00000000">
          <w:pPr>
            <w:pStyle w:val="B9C44B38AE6F4879A50AB3D09F9F475F"/>
          </w:pPr>
          <w:r w:rsidRPr="00316D1D">
            <w:rPr>
              <w:rStyle w:val="PlaceholderText"/>
            </w:rPr>
            <w:t>Click or tap here to enter text.</w:t>
          </w:r>
        </w:p>
      </w:docPartBody>
    </w:docPart>
    <w:docPart>
      <w:docPartPr>
        <w:name w:val="F682EA6364D54F0899A8DBC6DCF3D6FB"/>
        <w:category>
          <w:name w:val="General"/>
          <w:gallery w:val="placeholder"/>
        </w:category>
        <w:types>
          <w:type w:val="bbPlcHdr"/>
        </w:types>
        <w:behaviors>
          <w:behavior w:val="content"/>
        </w:behaviors>
        <w:guid w:val="{14EC3AD6-FCD6-4A9D-9707-E1245B30353E}"/>
      </w:docPartPr>
      <w:docPartBody>
        <w:p w:rsidR="00000000" w:rsidRDefault="00000000">
          <w:pPr>
            <w:pStyle w:val="F682EA6364D54F0899A8DBC6DCF3D6FB"/>
          </w:pPr>
          <w:r w:rsidRPr="00316D1D">
            <w:rPr>
              <w:rStyle w:val="PlaceholderText"/>
            </w:rPr>
            <w:t>Click or tap here to enter text.</w:t>
          </w:r>
        </w:p>
      </w:docPartBody>
    </w:docPart>
    <w:docPart>
      <w:docPartPr>
        <w:name w:val="BF295F04D1A64384A7AD7EBCB1ECD8F9"/>
        <w:category>
          <w:name w:val="General"/>
          <w:gallery w:val="placeholder"/>
        </w:category>
        <w:types>
          <w:type w:val="bbPlcHdr"/>
        </w:types>
        <w:behaviors>
          <w:behavior w:val="content"/>
        </w:behaviors>
        <w:guid w:val="{D7698281-C960-4CA7-9ECF-D0A29E0DD09F}"/>
      </w:docPartPr>
      <w:docPartBody>
        <w:p w:rsidR="00000000" w:rsidRDefault="00000000">
          <w:pPr>
            <w:pStyle w:val="BF295F04D1A64384A7AD7EBCB1ECD8F9"/>
          </w:pPr>
          <w:r w:rsidRPr="00316D1D">
            <w:rPr>
              <w:rStyle w:val="PlaceholderText"/>
            </w:rPr>
            <w:t>Click or tap here to enter text.</w:t>
          </w:r>
        </w:p>
      </w:docPartBody>
    </w:docPart>
    <w:docPart>
      <w:docPartPr>
        <w:name w:val="06A48C40D90A49EF891F4692C69440A0"/>
        <w:category>
          <w:name w:val="General"/>
          <w:gallery w:val="placeholder"/>
        </w:category>
        <w:types>
          <w:type w:val="bbPlcHdr"/>
        </w:types>
        <w:behaviors>
          <w:behavior w:val="content"/>
        </w:behaviors>
        <w:guid w:val="{AF484678-FFDF-4515-B831-420DDA226D34}"/>
      </w:docPartPr>
      <w:docPartBody>
        <w:p w:rsidR="00000000" w:rsidRDefault="00000000">
          <w:pPr>
            <w:pStyle w:val="06A48C40D90A49EF891F4692C69440A0"/>
          </w:pPr>
          <w:r w:rsidRPr="00316D1D">
            <w:rPr>
              <w:rStyle w:val="PlaceholderText"/>
            </w:rPr>
            <w:t>Click or tap here to enter text.</w:t>
          </w:r>
        </w:p>
      </w:docPartBody>
    </w:docPart>
    <w:docPart>
      <w:docPartPr>
        <w:name w:val="628301D4C2344C8392426AF247A98DBC"/>
        <w:category>
          <w:name w:val="General"/>
          <w:gallery w:val="placeholder"/>
        </w:category>
        <w:types>
          <w:type w:val="bbPlcHdr"/>
        </w:types>
        <w:behaviors>
          <w:behavior w:val="content"/>
        </w:behaviors>
        <w:guid w:val="{8C8538B5-19C2-4BFC-B93C-ED3039DD2BE4}"/>
      </w:docPartPr>
      <w:docPartBody>
        <w:p w:rsidR="00000000" w:rsidRDefault="00000000">
          <w:pPr>
            <w:pStyle w:val="628301D4C2344C8392426AF247A98DBC"/>
          </w:pPr>
          <w:r w:rsidRPr="00316D1D">
            <w:rPr>
              <w:rStyle w:val="PlaceholderText"/>
            </w:rPr>
            <w:t>Click or tap here to enter text.</w:t>
          </w:r>
        </w:p>
      </w:docPartBody>
    </w:docPart>
    <w:docPart>
      <w:docPartPr>
        <w:name w:val="4B9324E6B00E4E609FA0104C617663B8"/>
        <w:category>
          <w:name w:val="General"/>
          <w:gallery w:val="placeholder"/>
        </w:category>
        <w:types>
          <w:type w:val="bbPlcHdr"/>
        </w:types>
        <w:behaviors>
          <w:behavior w:val="content"/>
        </w:behaviors>
        <w:guid w:val="{A92222D0-2832-4905-89E8-8CAF3A5154ED}"/>
      </w:docPartPr>
      <w:docPartBody>
        <w:p w:rsidR="00000000" w:rsidRDefault="00000000">
          <w:pPr>
            <w:pStyle w:val="4B9324E6B00E4E609FA0104C617663B8"/>
          </w:pPr>
          <w:r w:rsidRPr="00316D1D">
            <w:rPr>
              <w:rStyle w:val="PlaceholderText"/>
            </w:rPr>
            <w:t>Click or tap here to enter text.</w:t>
          </w:r>
        </w:p>
      </w:docPartBody>
    </w:docPart>
    <w:docPart>
      <w:docPartPr>
        <w:name w:val="E3562217AF804EAD837BEE03CCF16C36"/>
        <w:category>
          <w:name w:val="General"/>
          <w:gallery w:val="placeholder"/>
        </w:category>
        <w:types>
          <w:type w:val="bbPlcHdr"/>
        </w:types>
        <w:behaviors>
          <w:behavior w:val="content"/>
        </w:behaviors>
        <w:guid w:val="{8C8582D6-B523-476C-89A8-C0D9F3D5D21A}"/>
      </w:docPartPr>
      <w:docPartBody>
        <w:p w:rsidR="00000000" w:rsidRDefault="00000000">
          <w:pPr>
            <w:pStyle w:val="E3562217AF804EAD837BEE03CCF16C36"/>
          </w:pPr>
          <w:r w:rsidRPr="00316D1D">
            <w:rPr>
              <w:rStyle w:val="PlaceholderText"/>
            </w:rPr>
            <w:t>Click or tap here to enter text.</w:t>
          </w:r>
        </w:p>
      </w:docPartBody>
    </w:docPart>
    <w:docPart>
      <w:docPartPr>
        <w:name w:val="8179E2461C754D69AFCBC2256B1483EA"/>
        <w:category>
          <w:name w:val="General"/>
          <w:gallery w:val="placeholder"/>
        </w:category>
        <w:types>
          <w:type w:val="bbPlcHdr"/>
        </w:types>
        <w:behaviors>
          <w:behavior w:val="content"/>
        </w:behaviors>
        <w:guid w:val="{894A68F1-08F5-47A8-B2F8-7DD8F40039B4}"/>
      </w:docPartPr>
      <w:docPartBody>
        <w:p w:rsidR="00000000" w:rsidRDefault="00000000">
          <w:pPr>
            <w:pStyle w:val="8179E2461C754D69AFCBC2256B1483EA"/>
          </w:pPr>
          <w:r w:rsidRPr="00316D1D">
            <w:rPr>
              <w:rStyle w:val="PlaceholderText"/>
            </w:rPr>
            <w:t>Click or tap here to enter text.</w:t>
          </w:r>
        </w:p>
      </w:docPartBody>
    </w:docPart>
    <w:docPart>
      <w:docPartPr>
        <w:name w:val="3AC7B33B9B924C38B00A633975249AF8"/>
        <w:category>
          <w:name w:val="General"/>
          <w:gallery w:val="placeholder"/>
        </w:category>
        <w:types>
          <w:type w:val="bbPlcHdr"/>
        </w:types>
        <w:behaviors>
          <w:behavior w:val="content"/>
        </w:behaviors>
        <w:guid w:val="{4EF8D58D-0F3F-40C6-A450-F52AA45317BB}"/>
      </w:docPartPr>
      <w:docPartBody>
        <w:p w:rsidR="00000000" w:rsidRDefault="00000000">
          <w:pPr>
            <w:pStyle w:val="3AC7B33B9B924C38B00A633975249AF8"/>
          </w:pPr>
          <w:r w:rsidRPr="00316D1D">
            <w:rPr>
              <w:rStyle w:val="PlaceholderText"/>
            </w:rPr>
            <w:t>Click or tap here to enter text.</w:t>
          </w:r>
        </w:p>
      </w:docPartBody>
    </w:docPart>
    <w:docPart>
      <w:docPartPr>
        <w:name w:val="F2835E76D9564D80A8BBE05FD0D568CC"/>
        <w:category>
          <w:name w:val="General"/>
          <w:gallery w:val="placeholder"/>
        </w:category>
        <w:types>
          <w:type w:val="bbPlcHdr"/>
        </w:types>
        <w:behaviors>
          <w:behavior w:val="content"/>
        </w:behaviors>
        <w:guid w:val="{D1A1A735-584A-403D-8AF1-63B06DD6AD7E}"/>
      </w:docPartPr>
      <w:docPartBody>
        <w:p w:rsidR="00000000" w:rsidRDefault="00000000">
          <w:pPr>
            <w:pStyle w:val="F2835E76D9564D80A8BBE05FD0D568CC"/>
          </w:pPr>
          <w:r w:rsidRPr="00316D1D">
            <w:rPr>
              <w:rStyle w:val="PlaceholderText"/>
            </w:rPr>
            <w:t>Click or tap here to enter text.</w:t>
          </w:r>
        </w:p>
      </w:docPartBody>
    </w:docPart>
    <w:docPart>
      <w:docPartPr>
        <w:name w:val="6CD8CC140F374AB4926D1439D51A34EB"/>
        <w:category>
          <w:name w:val="General"/>
          <w:gallery w:val="placeholder"/>
        </w:category>
        <w:types>
          <w:type w:val="bbPlcHdr"/>
        </w:types>
        <w:behaviors>
          <w:behavior w:val="content"/>
        </w:behaviors>
        <w:guid w:val="{4AE15290-BF20-45F0-AA78-C1EF90E38BCF}"/>
      </w:docPartPr>
      <w:docPartBody>
        <w:p w:rsidR="00000000" w:rsidRDefault="00000000">
          <w:pPr>
            <w:pStyle w:val="6CD8CC140F374AB4926D1439D51A34EB"/>
          </w:pPr>
          <w:r w:rsidRPr="00316D1D">
            <w:rPr>
              <w:rStyle w:val="PlaceholderText"/>
            </w:rPr>
            <w:t>Click or tap here to enter text.</w:t>
          </w:r>
        </w:p>
      </w:docPartBody>
    </w:docPart>
    <w:docPart>
      <w:docPartPr>
        <w:name w:val="6A91CB2B483E46278A13F9F58C0BB6ED"/>
        <w:category>
          <w:name w:val="General"/>
          <w:gallery w:val="placeholder"/>
        </w:category>
        <w:types>
          <w:type w:val="bbPlcHdr"/>
        </w:types>
        <w:behaviors>
          <w:behavior w:val="content"/>
        </w:behaviors>
        <w:guid w:val="{45276DB0-5116-4978-B7F9-848336A652B1}"/>
      </w:docPartPr>
      <w:docPartBody>
        <w:p w:rsidR="00000000" w:rsidRDefault="00000000">
          <w:pPr>
            <w:pStyle w:val="6A91CB2B483E46278A13F9F58C0BB6ED"/>
          </w:pPr>
          <w:r w:rsidRPr="00316D1D">
            <w:rPr>
              <w:rStyle w:val="PlaceholderText"/>
            </w:rPr>
            <w:t>Click or tap here to enter text.</w:t>
          </w:r>
        </w:p>
      </w:docPartBody>
    </w:docPart>
    <w:docPart>
      <w:docPartPr>
        <w:name w:val="35EDED68A99B4E2E8C7979271E7DB834"/>
        <w:category>
          <w:name w:val="General"/>
          <w:gallery w:val="placeholder"/>
        </w:category>
        <w:types>
          <w:type w:val="bbPlcHdr"/>
        </w:types>
        <w:behaviors>
          <w:behavior w:val="content"/>
        </w:behaviors>
        <w:guid w:val="{3FC8558A-A3A0-411C-BBDE-50BC32E028E0}"/>
      </w:docPartPr>
      <w:docPartBody>
        <w:p w:rsidR="00000000" w:rsidRDefault="00000000">
          <w:pPr>
            <w:pStyle w:val="35EDED68A99B4E2E8C7979271E7DB834"/>
          </w:pPr>
          <w:r w:rsidRPr="00316D1D">
            <w:rPr>
              <w:rStyle w:val="PlaceholderText"/>
            </w:rPr>
            <w:t>Click or tap here to enter text.</w:t>
          </w:r>
        </w:p>
      </w:docPartBody>
    </w:docPart>
    <w:docPart>
      <w:docPartPr>
        <w:name w:val="060918DA9569417CA4CCEFF585C126BB"/>
        <w:category>
          <w:name w:val="General"/>
          <w:gallery w:val="placeholder"/>
        </w:category>
        <w:types>
          <w:type w:val="bbPlcHdr"/>
        </w:types>
        <w:behaviors>
          <w:behavior w:val="content"/>
        </w:behaviors>
        <w:guid w:val="{0BE39F64-A047-4CA4-A1CB-D882B4655693}"/>
      </w:docPartPr>
      <w:docPartBody>
        <w:p w:rsidR="00000000" w:rsidRDefault="00000000">
          <w:pPr>
            <w:pStyle w:val="060918DA9569417CA4CCEFF585C126BB"/>
          </w:pPr>
          <w:r w:rsidRPr="00316D1D">
            <w:rPr>
              <w:rStyle w:val="PlaceholderText"/>
            </w:rPr>
            <w:t>Click or tap here to enter text.</w:t>
          </w:r>
        </w:p>
      </w:docPartBody>
    </w:docPart>
    <w:docPart>
      <w:docPartPr>
        <w:name w:val="BCB2D34F6F0A48DD8F3ECA61C5A9E1BD"/>
        <w:category>
          <w:name w:val="General"/>
          <w:gallery w:val="placeholder"/>
        </w:category>
        <w:types>
          <w:type w:val="bbPlcHdr"/>
        </w:types>
        <w:behaviors>
          <w:behavior w:val="content"/>
        </w:behaviors>
        <w:guid w:val="{0ABE322C-DEEB-4B4E-97DE-A3626B95ACBB}"/>
      </w:docPartPr>
      <w:docPartBody>
        <w:p w:rsidR="00000000" w:rsidRDefault="00000000">
          <w:pPr>
            <w:pStyle w:val="BCB2D34F6F0A48DD8F3ECA61C5A9E1BD"/>
          </w:pPr>
          <w:r w:rsidRPr="00316D1D">
            <w:rPr>
              <w:rStyle w:val="PlaceholderText"/>
            </w:rPr>
            <w:t>Click or tap here to enter text.</w:t>
          </w:r>
        </w:p>
      </w:docPartBody>
    </w:docPart>
    <w:docPart>
      <w:docPartPr>
        <w:name w:val="D32489CFE366445099C4D7544241BDC3"/>
        <w:category>
          <w:name w:val="General"/>
          <w:gallery w:val="placeholder"/>
        </w:category>
        <w:types>
          <w:type w:val="bbPlcHdr"/>
        </w:types>
        <w:behaviors>
          <w:behavior w:val="content"/>
        </w:behaviors>
        <w:guid w:val="{5B3A391B-3151-4D45-908E-AAB96E4A07ED}"/>
      </w:docPartPr>
      <w:docPartBody>
        <w:p w:rsidR="00000000" w:rsidRDefault="00000000">
          <w:pPr>
            <w:pStyle w:val="D32489CFE366445099C4D7544241BDC3"/>
          </w:pPr>
          <w:r w:rsidRPr="00316D1D">
            <w:rPr>
              <w:rStyle w:val="PlaceholderText"/>
            </w:rPr>
            <w:t>Click or tap here to enter text.</w:t>
          </w:r>
        </w:p>
      </w:docPartBody>
    </w:docPart>
    <w:docPart>
      <w:docPartPr>
        <w:name w:val="7857C7B58596463AA68B2E8CE2529B87"/>
        <w:category>
          <w:name w:val="General"/>
          <w:gallery w:val="placeholder"/>
        </w:category>
        <w:types>
          <w:type w:val="bbPlcHdr"/>
        </w:types>
        <w:behaviors>
          <w:behavior w:val="content"/>
        </w:behaviors>
        <w:guid w:val="{61CCA14D-B9D4-4170-BAB4-D3650D45214C}"/>
      </w:docPartPr>
      <w:docPartBody>
        <w:p w:rsidR="00000000" w:rsidRDefault="00000000">
          <w:pPr>
            <w:pStyle w:val="7857C7B58596463AA68B2E8CE2529B87"/>
          </w:pPr>
          <w:r w:rsidRPr="00316D1D">
            <w:rPr>
              <w:rStyle w:val="PlaceholderText"/>
            </w:rPr>
            <w:t>Click or tap here to enter text.</w:t>
          </w:r>
        </w:p>
      </w:docPartBody>
    </w:docPart>
    <w:docPart>
      <w:docPartPr>
        <w:name w:val="1DCC42179A2743DE9C8FE4304CE5594D"/>
        <w:category>
          <w:name w:val="General"/>
          <w:gallery w:val="placeholder"/>
        </w:category>
        <w:types>
          <w:type w:val="bbPlcHdr"/>
        </w:types>
        <w:behaviors>
          <w:behavior w:val="content"/>
        </w:behaviors>
        <w:guid w:val="{8D95DB18-2515-4EF1-A748-1403880EF8B8}"/>
      </w:docPartPr>
      <w:docPartBody>
        <w:p w:rsidR="00000000" w:rsidRDefault="00000000">
          <w:pPr>
            <w:pStyle w:val="1DCC42179A2743DE9C8FE4304CE5594D"/>
          </w:pPr>
          <w:r w:rsidRPr="00316D1D">
            <w:rPr>
              <w:rStyle w:val="PlaceholderText"/>
            </w:rPr>
            <w:t>Click or tap here to enter text.</w:t>
          </w:r>
        </w:p>
      </w:docPartBody>
    </w:docPart>
    <w:docPart>
      <w:docPartPr>
        <w:name w:val="CE9D03C379484BFEA881348C64C34EFF"/>
        <w:category>
          <w:name w:val="General"/>
          <w:gallery w:val="placeholder"/>
        </w:category>
        <w:types>
          <w:type w:val="bbPlcHdr"/>
        </w:types>
        <w:behaviors>
          <w:behavior w:val="content"/>
        </w:behaviors>
        <w:guid w:val="{8627CCC1-2B7F-4BC3-AFF8-E6514471B1DF}"/>
      </w:docPartPr>
      <w:docPartBody>
        <w:p w:rsidR="00000000" w:rsidRDefault="00000000">
          <w:pPr>
            <w:pStyle w:val="CE9D03C379484BFEA881348C64C34EFF"/>
          </w:pPr>
          <w:r w:rsidRPr="00316D1D">
            <w:rPr>
              <w:rStyle w:val="PlaceholderText"/>
            </w:rPr>
            <w:t>Click or tap here to enter text.</w:t>
          </w:r>
        </w:p>
      </w:docPartBody>
    </w:docPart>
    <w:docPart>
      <w:docPartPr>
        <w:name w:val="2C9209E7FE2840C0A327507FDCDFC61A"/>
        <w:category>
          <w:name w:val="General"/>
          <w:gallery w:val="placeholder"/>
        </w:category>
        <w:types>
          <w:type w:val="bbPlcHdr"/>
        </w:types>
        <w:behaviors>
          <w:behavior w:val="content"/>
        </w:behaviors>
        <w:guid w:val="{3F9B0349-EDD8-498D-ACD2-D2B41470F8E7}"/>
      </w:docPartPr>
      <w:docPartBody>
        <w:p w:rsidR="00000000" w:rsidRDefault="00000000">
          <w:pPr>
            <w:pStyle w:val="2C9209E7FE2840C0A327507FDCDFC61A"/>
          </w:pPr>
          <w:r w:rsidRPr="00316D1D">
            <w:rPr>
              <w:rStyle w:val="PlaceholderText"/>
            </w:rPr>
            <w:t>Click or tap here to enter text.</w:t>
          </w:r>
        </w:p>
      </w:docPartBody>
    </w:docPart>
    <w:docPart>
      <w:docPartPr>
        <w:name w:val="4397791B0275446C860D8EB1E8C29C9D"/>
        <w:category>
          <w:name w:val="General"/>
          <w:gallery w:val="placeholder"/>
        </w:category>
        <w:types>
          <w:type w:val="bbPlcHdr"/>
        </w:types>
        <w:behaviors>
          <w:behavior w:val="content"/>
        </w:behaviors>
        <w:guid w:val="{1CC6CFB2-A94F-4F79-903F-89D364856838}"/>
      </w:docPartPr>
      <w:docPartBody>
        <w:p w:rsidR="00000000" w:rsidRDefault="00000000">
          <w:pPr>
            <w:pStyle w:val="4397791B0275446C860D8EB1E8C29C9D"/>
          </w:pPr>
          <w:r w:rsidRPr="00316D1D">
            <w:rPr>
              <w:rStyle w:val="PlaceholderText"/>
            </w:rPr>
            <w:t>Click or tap here to enter text.</w:t>
          </w:r>
        </w:p>
      </w:docPartBody>
    </w:docPart>
    <w:docPart>
      <w:docPartPr>
        <w:name w:val="761651A2873C467DB8A705DC562E60FD"/>
        <w:category>
          <w:name w:val="General"/>
          <w:gallery w:val="placeholder"/>
        </w:category>
        <w:types>
          <w:type w:val="bbPlcHdr"/>
        </w:types>
        <w:behaviors>
          <w:behavior w:val="content"/>
        </w:behaviors>
        <w:guid w:val="{B5714A20-6965-4719-BC10-5CB8B61395B1}"/>
      </w:docPartPr>
      <w:docPartBody>
        <w:p w:rsidR="00000000" w:rsidRDefault="00000000">
          <w:pPr>
            <w:pStyle w:val="761651A2873C467DB8A705DC562E60FD"/>
          </w:pPr>
          <w:r w:rsidRPr="00316D1D">
            <w:rPr>
              <w:rStyle w:val="PlaceholderText"/>
            </w:rPr>
            <w:t>Click or tap here to enter text.</w:t>
          </w:r>
        </w:p>
      </w:docPartBody>
    </w:docPart>
    <w:docPart>
      <w:docPartPr>
        <w:name w:val="298B7B4B4FA64FA28FFDCE35D88D4093"/>
        <w:category>
          <w:name w:val="General"/>
          <w:gallery w:val="placeholder"/>
        </w:category>
        <w:types>
          <w:type w:val="bbPlcHdr"/>
        </w:types>
        <w:behaviors>
          <w:behavior w:val="content"/>
        </w:behaviors>
        <w:guid w:val="{A38E7F35-CB5B-4B05-AED8-0569C56E1E05}"/>
      </w:docPartPr>
      <w:docPartBody>
        <w:p w:rsidR="00000000" w:rsidRDefault="00000000">
          <w:pPr>
            <w:pStyle w:val="298B7B4B4FA64FA28FFDCE35D88D4093"/>
          </w:pPr>
          <w:r w:rsidRPr="00316D1D">
            <w:rPr>
              <w:rStyle w:val="PlaceholderText"/>
            </w:rPr>
            <w:t>Click or tap here to enter text.</w:t>
          </w:r>
        </w:p>
      </w:docPartBody>
    </w:docPart>
    <w:docPart>
      <w:docPartPr>
        <w:name w:val="50FC546BF1DD4D0CAA4A6DAE539B6EF7"/>
        <w:category>
          <w:name w:val="General"/>
          <w:gallery w:val="placeholder"/>
        </w:category>
        <w:types>
          <w:type w:val="bbPlcHdr"/>
        </w:types>
        <w:behaviors>
          <w:behavior w:val="content"/>
        </w:behaviors>
        <w:guid w:val="{CD04AFB9-8901-4060-BE04-5C0DC7570698}"/>
      </w:docPartPr>
      <w:docPartBody>
        <w:p w:rsidR="00000000" w:rsidRDefault="00000000">
          <w:pPr>
            <w:pStyle w:val="50FC546BF1DD4D0CAA4A6DAE539B6EF7"/>
          </w:pPr>
          <w:r w:rsidRPr="00316D1D">
            <w:rPr>
              <w:rStyle w:val="PlaceholderText"/>
            </w:rPr>
            <w:t>Click or tap here to enter text.</w:t>
          </w:r>
        </w:p>
      </w:docPartBody>
    </w:docPart>
    <w:docPart>
      <w:docPartPr>
        <w:name w:val="77BE29CBCF7545F99E72F22809FD6692"/>
        <w:category>
          <w:name w:val="General"/>
          <w:gallery w:val="placeholder"/>
        </w:category>
        <w:types>
          <w:type w:val="bbPlcHdr"/>
        </w:types>
        <w:behaviors>
          <w:behavior w:val="content"/>
        </w:behaviors>
        <w:guid w:val="{48455D3D-8D83-469B-B115-F2CEFC9B8809}"/>
      </w:docPartPr>
      <w:docPartBody>
        <w:p w:rsidR="00000000" w:rsidRDefault="00000000">
          <w:pPr>
            <w:pStyle w:val="77BE29CBCF7545F99E72F22809FD6692"/>
          </w:pPr>
          <w:r w:rsidRPr="00316D1D">
            <w:rPr>
              <w:rStyle w:val="PlaceholderText"/>
            </w:rPr>
            <w:t>Click or tap here to enter text.</w:t>
          </w:r>
        </w:p>
      </w:docPartBody>
    </w:docPart>
    <w:docPart>
      <w:docPartPr>
        <w:name w:val="BB124306A2E3487F9764E93992559BCC"/>
        <w:category>
          <w:name w:val="General"/>
          <w:gallery w:val="placeholder"/>
        </w:category>
        <w:types>
          <w:type w:val="bbPlcHdr"/>
        </w:types>
        <w:behaviors>
          <w:behavior w:val="content"/>
        </w:behaviors>
        <w:guid w:val="{99087CF4-BBD2-4593-9EA6-26C035C9D462}"/>
      </w:docPartPr>
      <w:docPartBody>
        <w:p w:rsidR="00000000" w:rsidRDefault="00000000">
          <w:pPr>
            <w:pStyle w:val="BB124306A2E3487F9764E93992559BCC"/>
          </w:pPr>
          <w:r w:rsidRPr="00316D1D">
            <w:rPr>
              <w:rStyle w:val="PlaceholderText"/>
            </w:rPr>
            <w:t>Click or tap here to enter text.</w:t>
          </w:r>
        </w:p>
      </w:docPartBody>
    </w:docPart>
    <w:docPart>
      <w:docPartPr>
        <w:name w:val="13294DDEAAE442B2913C315693550135"/>
        <w:category>
          <w:name w:val="General"/>
          <w:gallery w:val="placeholder"/>
        </w:category>
        <w:types>
          <w:type w:val="bbPlcHdr"/>
        </w:types>
        <w:behaviors>
          <w:behavior w:val="content"/>
        </w:behaviors>
        <w:guid w:val="{D55D6E42-9A88-435D-BF25-285B4DC02711}"/>
      </w:docPartPr>
      <w:docPartBody>
        <w:p w:rsidR="00000000" w:rsidRDefault="00000000">
          <w:pPr>
            <w:pStyle w:val="13294DDEAAE442B2913C315693550135"/>
          </w:pPr>
          <w:r w:rsidRPr="00316D1D">
            <w:rPr>
              <w:rStyle w:val="PlaceholderText"/>
            </w:rPr>
            <w:t>Click or tap here to enter text.</w:t>
          </w:r>
        </w:p>
      </w:docPartBody>
    </w:docPart>
    <w:docPart>
      <w:docPartPr>
        <w:name w:val="38722329A5544BF1AE9FBC4904054553"/>
        <w:category>
          <w:name w:val="General"/>
          <w:gallery w:val="placeholder"/>
        </w:category>
        <w:types>
          <w:type w:val="bbPlcHdr"/>
        </w:types>
        <w:behaviors>
          <w:behavior w:val="content"/>
        </w:behaviors>
        <w:guid w:val="{1CF807D0-5985-425E-9F8C-CB4A53AEE9BD}"/>
      </w:docPartPr>
      <w:docPartBody>
        <w:p w:rsidR="00000000" w:rsidRDefault="00000000">
          <w:pPr>
            <w:pStyle w:val="38722329A5544BF1AE9FBC4904054553"/>
          </w:pPr>
          <w:r w:rsidRPr="00316D1D">
            <w:rPr>
              <w:rStyle w:val="PlaceholderText"/>
            </w:rPr>
            <w:t>Click or tap here to enter text.</w:t>
          </w:r>
        </w:p>
      </w:docPartBody>
    </w:docPart>
    <w:docPart>
      <w:docPartPr>
        <w:name w:val="A41464E5D96848B4846ECC6F41D0413B"/>
        <w:category>
          <w:name w:val="General"/>
          <w:gallery w:val="placeholder"/>
        </w:category>
        <w:types>
          <w:type w:val="bbPlcHdr"/>
        </w:types>
        <w:behaviors>
          <w:behavior w:val="content"/>
        </w:behaviors>
        <w:guid w:val="{8FDAC3D4-E90D-482B-AE37-15C4B2FB4A95}"/>
      </w:docPartPr>
      <w:docPartBody>
        <w:p w:rsidR="00000000" w:rsidRDefault="00000000">
          <w:pPr>
            <w:pStyle w:val="A41464E5D96848B4846ECC6F41D0413B"/>
          </w:pPr>
          <w:r w:rsidRPr="00316D1D">
            <w:rPr>
              <w:rStyle w:val="PlaceholderText"/>
            </w:rPr>
            <w:t xml:space="preserve">Click or tap here to </w:t>
          </w:r>
          <w:r w:rsidRPr="00316D1D">
            <w:rPr>
              <w:rStyle w:val="PlaceholderText"/>
            </w:rPr>
            <w:t>enter text.</w:t>
          </w:r>
        </w:p>
      </w:docPartBody>
    </w:docPart>
    <w:docPart>
      <w:docPartPr>
        <w:name w:val="4D3DE79E67154DB5BCB64B4DADB2E247"/>
        <w:category>
          <w:name w:val="General"/>
          <w:gallery w:val="placeholder"/>
        </w:category>
        <w:types>
          <w:type w:val="bbPlcHdr"/>
        </w:types>
        <w:behaviors>
          <w:behavior w:val="content"/>
        </w:behaviors>
        <w:guid w:val="{38954576-C425-4F35-A4C3-8C1C9CE309E6}"/>
      </w:docPartPr>
      <w:docPartBody>
        <w:p w:rsidR="00000000" w:rsidRDefault="00000000">
          <w:pPr>
            <w:pStyle w:val="4D3DE79E67154DB5BCB64B4DADB2E247"/>
          </w:pPr>
          <w:r w:rsidRPr="00316D1D">
            <w:rPr>
              <w:rStyle w:val="PlaceholderText"/>
            </w:rPr>
            <w:t>Click or tap here to enter text.</w:t>
          </w:r>
        </w:p>
      </w:docPartBody>
    </w:docPart>
    <w:docPart>
      <w:docPartPr>
        <w:name w:val="BCBAAB603C444A0AB51A11AEFECA1498"/>
        <w:category>
          <w:name w:val="General"/>
          <w:gallery w:val="placeholder"/>
        </w:category>
        <w:types>
          <w:type w:val="bbPlcHdr"/>
        </w:types>
        <w:behaviors>
          <w:behavior w:val="content"/>
        </w:behaviors>
        <w:guid w:val="{98E720CE-9578-41B9-A7C2-EB6516A1FA73}"/>
      </w:docPartPr>
      <w:docPartBody>
        <w:p w:rsidR="00000000" w:rsidRDefault="00000000">
          <w:pPr>
            <w:pStyle w:val="BCBAAB603C444A0AB51A11AEFECA1498"/>
          </w:pPr>
          <w:r w:rsidRPr="00316D1D">
            <w:rPr>
              <w:rStyle w:val="PlaceholderText"/>
            </w:rPr>
            <w:t xml:space="preserve">Click or tap </w:t>
          </w:r>
          <w:r w:rsidRPr="00316D1D">
            <w:rPr>
              <w:rStyle w:val="PlaceholderText"/>
            </w:rPr>
            <w:t>here to enter text.</w:t>
          </w:r>
        </w:p>
      </w:docPartBody>
    </w:docPart>
    <w:docPart>
      <w:docPartPr>
        <w:name w:val="D855C68D12C845E8B1783E21ACBB6488"/>
        <w:category>
          <w:name w:val="General"/>
          <w:gallery w:val="placeholder"/>
        </w:category>
        <w:types>
          <w:type w:val="bbPlcHdr"/>
        </w:types>
        <w:behaviors>
          <w:behavior w:val="content"/>
        </w:behaviors>
        <w:guid w:val="{A837C265-7E51-4C79-B0E0-317ACC5712B2}"/>
      </w:docPartPr>
      <w:docPartBody>
        <w:p w:rsidR="00000000" w:rsidRDefault="00000000">
          <w:pPr>
            <w:pStyle w:val="D855C68D12C845E8B1783E21ACBB6488"/>
          </w:pPr>
          <w:r w:rsidRPr="00316D1D">
            <w:rPr>
              <w:rStyle w:val="PlaceholderText"/>
            </w:rPr>
            <w:t>Click or tap here to enter text.</w:t>
          </w:r>
        </w:p>
      </w:docPartBody>
    </w:docPart>
    <w:docPart>
      <w:docPartPr>
        <w:name w:val="998F9AF5B69A4CFBBE2B5C38283ECAE5"/>
        <w:category>
          <w:name w:val="General"/>
          <w:gallery w:val="placeholder"/>
        </w:category>
        <w:types>
          <w:type w:val="bbPlcHdr"/>
        </w:types>
        <w:behaviors>
          <w:behavior w:val="content"/>
        </w:behaviors>
        <w:guid w:val="{A1CE9FAD-C0BF-4C0D-A5F7-5FD830D3366F}"/>
      </w:docPartPr>
      <w:docPartBody>
        <w:p w:rsidR="00000000" w:rsidRDefault="00000000">
          <w:pPr>
            <w:pStyle w:val="998F9AF5B69A4CFBBE2B5C38283ECAE5"/>
          </w:pPr>
          <w:r w:rsidRPr="00316D1D">
            <w:rPr>
              <w:rStyle w:val="PlaceholderText"/>
            </w:rPr>
            <w:t>Click or tap here to enter text.</w:t>
          </w:r>
        </w:p>
      </w:docPartBody>
    </w:docPart>
    <w:docPart>
      <w:docPartPr>
        <w:name w:val="3CA6FE488E1346808F44ED5DA1B77462"/>
        <w:category>
          <w:name w:val="General"/>
          <w:gallery w:val="placeholder"/>
        </w:category>
        <w:types>
          <w:type w:val="bbPlcHdr"/>
        </w:types>
        <w:behaviors>
          <w:behavior w:val="content"/>
        </w:behaviors>
        <w:guid w:val="{0D54867E-67C3-43BE-89FD-78BF3C96B9EF}"/>
      </w:docPartPr>
      <w:docPartBody>
        <w:p w:rsidR="00000000" w:rsidRDefault="00000000">
          <w:pPr>
            <w:pStyle w:val="3CA6FE488E1346808F44ED5DA1B77462"/>
          </w:pPr>
          <w:r w:rsidRPr="00316D1D">
            <w:rPr>
              <w:rStyle w:val="PlaceholderText"/>
            </w:rPr>
            <w:t>Click or tap here to enter text.</w:t>
          </w:r>
        </w:p>
      </w:docPartBody>
    </w:docPart>
    <w:docPart>
      <w:docPartPr>
        <w:name w:val="1906230CDC164A539BFCF5E1AC09A314"/>
        <w:category>
          <w:name w:val="General"/>
          <w:gallery w:val="placeholder"/>
        </w:category>
        <w:types>
          <w:type w:val="bbPlcHdr"/>
        </w:types>
        <w:behaviors>
          <w:behavior w:val="content"/>
        </w:behaviors>
        <w:guid w:val="{375D6FAE-AC77-4784-A761-54E7EA703D65}"/>
      </w:docPartPr>
      <w:docPartBody>
        <w:p w:rsidR="00000000" w:rsidRDefault="00000000">
          <w:pPr>
            <w:pStyle w:val="1906230CDC164A539BFCF5E1AC09A314"/>
          </w:pPr>
          <w:r w:rsidRPr="00316D1D">
            <w:rPr>
              <w:rStyle w:val="PlaceholderText"/>
            </w:rPr>
            <w:t>Click or tap here to enter text.</w:t>
          </w:r>
        </w:p>
      </w:docPartBody>
    </w:docPart>
    <w:docPart>
      <w:docPartPr>
        <w:name w:val="6BFFA0A5ECE54CF7AB6EB9F7A3000CBB"/>
        <w:category>
          <w:name w:val="General"/>
          <w:gallery w:val="placeholder"/>
        </w:category>
        <w:types>
          <w:type w:val="bbPlcHdr"/>
        </w:types>
        <w:behaviors>
          <w:behavior w:val="content"/>
        </w:behaviors>
        <w:guid w:val="{42AF5F35-32FE-4752-9D4C-C1046C915210}"/>
      </w:docPartPr>
      <w:docPartBody>
        <w:p w:rsidR="00000000" w:rsidRDefault="00000000">
          <w:pPr>
            <w:pStyle w:val="6BFFA0A5ECE54CF7AB6EB9F7A3000CBB"/>
          </w:pPr>
          <w:r w:rsidRPr="00316D1D">
            <w:rPr>
              <w:rStyle w:val="PlaceholderText"/>
            </w:rPr>
            <w:t>Click or tap here to enter text.</w:t>
          </w:r>
        </w:p>
      </w:docPartBody>
    </w:docPart>
    <w:docPart>
      <w:docPartPr>
        <w:name w:val="AD455C746E394BE889411DE0D11EBF51"/>
        <w:category>
          <w:name w:val="General"/>
          <w:gallery w:val="placeholder"/>
        </w:category>
        <w:types>
          <w:type w:val="bbPlcHdr"/>
        </w:types>
        <w:behaviors>
          <w:behavior w:val="content"/>
        </w:behaviors>
        <w:guid w:val="{505BBBC3-15E2-4F07-A09E-40208F82A17F}"/>
      </w:docPartPr>
      <w:docPartBody>
        <w:p w:rsidR="00000000" w:rsidRDefault="00000000">
          <w:pPr>
            <w:pStyle w:val="AD455C746E394BE889411DE0D11EBF51"/>
          </w:pPr>
          <w:r w:rsidRPr="00316D1D">
            <w:rPr>
              <w:rStyle w:val="PlaceholderText"/>
            </w:rPr>
            <w:t>Click or tap here to enter text.</w:t>
          </w:r>
        </w:p>
      </w:docPartBody>
    </w:docPart>
    <w:docPart>
      <w:docPartPr>
        <w:name w:val="985817EDF91E41FABE5D77B06B7B7BEF"/>
        <w:category>
          <w:name w:val="General"/>
          <w:gallery w:val="placeholder"/>
        </w:category>
        <w:types>
          <w:type w:val="bbPlcHdr"/>
        </w:types>
        <w:behaviors>
          <w:behavior w:val="content"/>
        </w:behaviors>
        <w:guid w:val="{780B3A9D-1E4E-411A-9D99-5060FDAC0333}"/>
      </w:docPartPr>
      <w:docPartBody>
        <w:p w:rsidR="00000000" w:rsidRDefault="00000000">
          <w:pPr>
            <w:pStyle w:val="985817EDF91E41FABE5D77B06B7B7BEF"/>
          </w:pPr>
          <w:r w:rsidRPr="00316D1D">
            <w:rPr>
              <w:rStyle w:val="PlaceholderText"/>
            </w:rPr>
            <w:t>Click or tap here to enter text.</w:t>
          </w:r>
        </w:p>
      </w:docPartBody>
    </w:docPart>
    <w:docPart>
      <w:docPartPr>
        <w:name w:val="F709D34272CF4124BB1C7330DC15817D"/>
        <w:category>
          <w:name w:val="General"/>
          <w:gallery w:val="placeholder"/>
        </w:category>
        <w:types>
          <w:type w:val="bbPlcHdr"/>
        </w:types>
        <w:behaviors>
          <w:behavior w:val="content"/>
        </w:behaviors>
        <w:guid w:val="{9CE9019F-21DC-486D-9B5E-8D64FB1888C2}"/>
      </w:docPartPr>
      <w:docPartBody>
        <w:p w:rsidR="00000000" w:rsidRDefault="00000000">
          <w:pPr>
            <w:pStyle w:val="F709D34272CF4124BB1C7330DC15817D"/>
          </w:pPr>
          <w:r w:rsidRPr="00316D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4"/>
    <w:rsid w:val="000C48D4"/>
    <w:rsid w:val="00876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752538B572443FE85ADBF4A9E2A1FEB">
    <w:name w:val="4752538B572443FE85ADBF4A9E2A1FEB"/>
  </w:style>
  <w:style w:type="paragraph" w:customStyle="1" w:styleId="8AE1FB00B28D4AE58404467517C126BF">
    <w:name w:val="8AE1FB00B28D4AE58404467517C126BF"/>
  </w:style>
  <w:style w:type="paragraph" w:customStyle="1" w:styleId="3721E3333DC44593B21E67A297CBA1CB">
    <w:name w:val="3721E3333DC44593B21E67A297CBA1CB"/>
  </w:style>
  <w:style w:type="paragraph" w:customStyle="1" w:styleId="20237663652D43329D158DC86468277C">
    <w:name w:val="20237663652D43329D158DC86468277C"/>
  </w:style>
  <w:style w:type="paragraph" w:customStyle="1" w:styleId="15EB2AC73E204B2489DF18D82360FDF3">
    <w:name w:val="15EB2AC73E204B2489DF18D82360FDF3"/>
  </w:style>
  <w:style w:type="paragraph" w:customStyle="1" w:styleId="C7D576416CA4439096AF9355146E09F6">
    <w:name w:val="C7D576416CA4439096AF9355146E09F6"/>
  </w:style>
  <w:style w:type="paragraph" w:customStyle="1" w:styleId="A15D62A137764CCB9B71C15798D327AE">
    <w:name w:val="A15D62A137764CCB9B71C15798D327AE"/>
  </w:style>
  <w:style w:type="paragraph" w:customStyle="1" w:styleId="0B7B5BF668D840068EA28219DF20F56B">
    <w:name w:val="0B7B5BF668D840068EA28219DF20F56B"/>
  </w:style>
  <w:style w:type="paragraph" w:customStyle="1" w:styleId="1EE16AAD1D9447C99E640125AE279D6C">
    <w:name w:val="1EE16AAD1D9447C99E640125AE279D6C"/>
  </w:style>
  <w:style w:type="paragraph" w:customStyle="1" w:styleId="BCF7A435092C46579CEA5922782385AC">
    <w:name w:val="BCF7A435092C46579CEA5922782385AC"/>
  </w:style>
  <w:style w:type="paragraph" w:customStyle="1" w:styleId="A3547F2CDDAE40F9A5BF4EF0CABF9E5F">
    <w:name w:val="A3547F2CDDAE40F9A5BF4EF0CABF9E5F"/>
  </w:style>
  <w:style w:type="paragraph" w:customStyle="1" w:styleId="DC65D2ECEB20436EB9D5AD859725A8D9">
    <w:name w:val="DC65D2ECEB20436EB9D5AD859725A8D9"/>
  </w:style>
  <w:style w:type="paragraph" w:customStyle="1" w:styleId="BF561DFB1DDE48438CA41E687AC2E8BB">
    <w:name w:val="BF561DFB1DDE48438CA41E687AC2E8BB"/>
  </w:style>
  <w:style w:type="paragraph" w:customStyle="1" w:styleId="484CDAB37367491AA949B0A9FBA0F258">
    <w:name w:val="484CDAB37367491AA949B0A9FBA0F258"/>
  </w:style>
  <w:style w:type="paragraph" w:customStyle="1" w:styleId="E60B54F57A864BCEA0B75447310F828F">
    <w:name w:val="E60B54F57A864BCEA0B75447310F828F"/>
  </w:style>
  <w:style w:type="paragraph" w:customStyle="1" w:styleId="8CC33C252CAA4D34B0304FFC951286F6">
    <w:name w:val="8CC33C252CAA4D34B0304FFC951286F6"/>
  </w:style>
  <w:style w:type="paragraph" w:customStyle="1" w:styleId="35BABB349B3C4CE9B9836404FA8C0994">
    <w:name w:val="35BABB349B3C4CE9B9836404FA8C0994"/>
  </w:style>
  <w:style w:type="paragraph" w:customStyle="1" w:styleId="CAD4E7BBEE8C4A999233B99B8B5A5532">
    <w:name w:val="CAD4E7BBEE8C4A999233B99B8B5A5532"/>
  </w:style>
  <w:style w:type="paragraph" w:customStyle="1" w:styleId="ED3284D5587241758E8C38AE77A6241E">
    <w:name w:val="ED3284D5587241758E8C38AE77A6241E"/>
  </w:style>
  <w:style w:type="paragraph" w:customStyle="1" w:styleId="651DDAF29CD7496C944F318E82F5781A">
    <w:name w:val="651DDAF29CD7496C944F318E82F5781A"/>
  </w:style>
  <w:style w:type="paragraph" w:customStyle="1" w:styleId="669F9809A59543DFBA7B5010EED6DD83">
    <w:name w:val="669F9809A59543DFBA7B5010EED6DD83"/>
  </w:style>
  <w:style w:type="paragraph" w:customStyle="1" w:styleId="73DBAD0B3B7147ABAA7656E9413F86C0">
    <w:name w:val="73DBAD0B3B7147ABAA7656E9413F86C0"/>
  </w:style>
  <w:style w:type="paragraph" w:customStyle="1" w:styleId="68741771664547488A7082FEF5AFEF90">
    <w:name w:val="68741771664547488A7082FEF5AFEF90"/>
  </w:style>
  <w:style w:type="paragraph" w:customStyle="1" w:styleId="6513F077C75C45EE9165422453A42A0B">
    <w:name w:val="6513F077C75C45EE9165422453A42A0B"/>
  </w:style>
  <w:style w:type="paragraph" w:customStyle="1" w:styleId="72E5E273892E434490B117420A548B6C">
    <w:name w:val="72E5E273892E434490B117420A548B6C"/>
  </w:style>
  <w:style w:type="paragraph" w:customStyle="1" w:styleId="C40BED56B0D6458C85312A928634BFEC">
    <w:name w:val="C40BED56B0D6458C85312A928634BFEC"/>
  </w:style>
  <w:style w:type="paragraph" w:customStyle="1" w:styleId="6DA1A85C995D4FFF9283605EA3921696">
    <w:name w:val="6DA1A85C995D4FFF9283605EA3921696"/>
  </w:style>
  <w:style w:type="paragraph" w:customStyle="1" w:styleId="C2C5F236DD01482DBBD5443D49BE7208">
    <w:name w:val="C2C5F236DD01482DBBD5443D49BE7208"/>
  </w:style>
  <w:style w:type="paragraph" w:customStyle="1" w:styleId="1E894162F47141C2AACA0137C68B3C3A">
    <w:name w:val="1E894162F47141C2AACA0137C68B3C3A"/>
  </w:style>
  <w:style w:type="paragraph" w:customStyle="1" w:styleId="F98AA6D18324484990F1C1344FB58C98">
    <w:name w:val="F98AA6D18324484990F1C1344FB58C98"/>
  </w:style>
  <w:style w:type="paragraph" w:customStyle="1" w:styleId="C8FC4C79D1774BC18199449D1BC8877F">
    <w:name w:val="C8FC4C79D1774BC18199449D1BC8877F"/>
  </w:style>
  <w:style w:type="paragraph" w:customStyle="1" w:styleId="BCEC6819787B47379AC200EA6C3E6E09">
    <w:name w:val="BCEC6819787B47379AC200EA6C3E6E09"/>
  </w:style>
  <w:style w:type="paragraph" w:customStyle="1" w:styleId="A163FF82A5F6483BAD1F9D36985F484C">
    <w:name w:val="A163FF82A5F6483BAD1F9D36985F484C"/>
  </w:style>
  <w:style w:type="paragraph" w:customStyle="1" w:styleId="E4D4B36A30CB4E2A84A1B6096A9C8D15">
    <w:name w:val="E4D4B36A30CB4E2A84A1B6096A9C8D15"/>
  </w:style>
  <w:style w:type="paragraph" w:customStyle="1" w:styleId="C126329891114C6C8DD09E54A900F780">
    <w:name w:val="C126329891114C6C8DD09E54A900F780"/>
  </w:style>
  <w:style w:type="paragraph" w:customStyle="1" w:styleId="EA2DDDFA5E704108AE205BD8CFE50DE2">
    <w:name w:val="EA2DDDFA5E704108AE205BD8CFE50DE2"/>
  </w:style>
  <w:style w:type="paragraph" w:customStyle="1" w:styleId="2B6D8340B9F747A38216EC43CF3274BE">
    <w:name w:val="2B6D8340B9F747A38216EC43CF3274BE"/>
  </w:style>
  <w:style w:type="paragraph" w:customStyle="1" w:styleId="7B6B6A23E1464BA5A0F2A051A6CFD525">
    <w:name w:val="7B6B6A23E1464BA5A0F2A051A6CFD525"/>
  </w:style>
  <w:style w:type="paragraph" w:customStyle="1" w:styleId="EAE075B267DF41FBA3E0D78803AF54E5">
    <w:name w:val="EAE075B267DF41FBA3E0D78803AF54E5"/>
  </w:style>
  <w:style w:type="paragraph" w:customStyle="1" w:styleId="A46F269E2BBF4C78B100B1BF49BCC153">
    <w:name w:val="A46F269E2BBF4C78B100B1BF49BCC153"/>
  </w:style>
  <w:style w:type="paragraph" w:customStyle="1" w:styleId="3AD23A48AD7349258FFCF889B9426276">
    <w:name w:val="3AD23A48AD7349258FFCF889B9426276"/>
  </w:style>
  <w:style w:type="paragraph" w:customStyle="1" w:styleId="6946152F026C4BB7AD20B298DC2B90AF">
    <w:name w:val="6946152F026C4BB7AD20B298DC2B90AF"/>
  </w:style>
  <w:style w:type="paragraph" w:customStyle="1" w:styleId="FBD4300928634957B4784695FEF56287">
    <w:name w:val="FBD4300928634957B4784695FEF56287"/>
  </w:style>
  <w:style w:type="paragraph" w:customStyle="1" w:styleId="983C33E7ECD24A26800E6CFCF4153BC6">
    <w:name w:val="983C33E7ECD24A26800E6CFCF4153BC6"/>
  </w:style>
  <w:style w:type="paragraph" w:customStyle="1" w:styleId="56D1FAA61DF54088A2B0A34A4488EF84">
    <w:name w:val="56D1FAA61DF54088A2B0A34A4488EF84"/>
  </w:style>
  <w:style w:type="paragraph" w:customStyle="1" w:styleId="5AFFC0D1F9494E4985DF8435BB5391DB">
    <w:name w:val="5AFFC0D1F9494E4985DF8435BB5391DB"/>
  </w:style>
  <w:style w:type="paragraph" w:customStyle="1" w:styleId="26894DF2596542CE8208ECD83ECB53E3">
    <w:name w:val="26894DF2596542CE8208ECD83ECB53E3"/>
  </w:style>
  <w:style w:type="paragraph" w:customStyle="1" w:styleId="35A6F561DAD249DD94E3082A08DA944F">
    <w:name w:val="35A6F561DAD249DD94E3082A08DA944F"/>
  </w:style>
  <w:style w:type="paragraph" w:customStyle="1" w:styleId="86240359C4E147C382F50CBFD70F7999">
    <w:name w:val="86240359C4E147C382F50CBFD70F7999"/>
  </w:style>
  <w:style w:type="paragraph" w:customStyle="1" w:styleId="5D3FB16BECAA43A7B9F0BD5CC80515CD">
    <w:name w:val="5D3FB16BECAA43A7B9F0BD5CC80515CD"/>
  </w:style>
  <w:style w:type="paragraph" w:customStyle="1" w:styleId="1138E28C9A6F49F9A48F33F8A966BB29">
    <w:name w:val="1138E28C9A6F49F9A48F33F8A966BB29"/>
  </w:style>
  <w:style w:type="paragraph" w:customStyle="1" w:styleId="5DA5840701554136A7E44A5C825844A5">
    <w:name w:val="5DA5840701554136A7E44A5C825844A5"/>
  </w:style>
  <w:style w:type="paragraph" w:customStyle="1" w:styleId="3F58438A21324D4EB39BC3B790F0A6C2">
    <w:name w:val="3F58438A21324D4EB39BC3B790F0A6C2"/>
  </w:style>
  <w:style w:type="paragraph" w:customStyle="1" w:styleId="9CEB40FB8646450694FBEC122412E22B">
    <w:name w:val="9CEB40FB8646450694FBEC122412E22B"/>
  </w:style>
  <w:style w:type="paragraph" w:customStyle="1" w:styleId="547B36466E174D79938F9D05410F244C">
    <w:name w:val="547B36466E174D79938F9D05410F244C"/>
  </w:style>
  <w:style w:type="paragraph" w:customStyle="1" w:styleId="6BA3D872093B47C9A8D14A66137DED2F">
    <w:name w:val="6BA3D872093B47C9A8D14A66137DED2F"/>
  </w:style>
  <w:style w:type="paragraph" w:customStyle="1" w:styleId="D62CAE486BD14042BB4F884E6FF683DE">
    <w:name w:val="D62CAE486BD14042BB4F884E6FF683DE"/>
  </w:style>
  <w:style w:type="paragraph" w:customStyle="1" w:styleId="122F68C55D144E30A72A2633A9D60330">
    <w:name w:val="122F68C55D144E30A72A2633A9D60330"/>
  </w:style>
  <w:style w:type="paragraph" w:customStyle="1" w:styleId="C3CBBF8FF6F04CEA95D48CC724076B49">
    <w:name w:val="C3CBBF8FF6F04CEA95D48CC724076B49"/>
  </w:style>
  <w:style w:type="paragraph" w:customStyle="1" w:styleId="FA6ED5E402E14CFE84629D615DB20BB7">
    <w:name w:val="FA6ED5E402E14CFE84629D615DB20BB7"/>
  </w:style>
  <w:style w:type="paragraph" w:customStyle="1" w:styleId="4FF6C7B81CB647D68B9ED26FC00E7A2C">
    <w:name w:val="4FF6C7B81CB647D68B9ED26FC00E7A2C"/>
  </w:style>
  <w:style w:type="paragraph" w:customStyle="1" w:styleId="A3EDE40D26D748E2A7B62EC200FB7665">
    <w:name w:val="A3EDE40D26D748E2A7B62EC200FB7665"/>
  </w:style>
  <w:style w:type="paragraph" w:customStyle="1" w:styleId="212618506ED4493691574B0A92C11397">
    <w:name w:val="212618506ED4493691574B0A92C11397"/>
  </w:style>
  <w:style w:type="paragraph" w:customStyle="1" w:styleId="432EE007BF77443BB268768DA6CCEE6C">
    <w:name w:val="432EE007BF77443BB268768DA6CCEE6C"/>
  </w:style>
  <w:style w:type="paragraph" w:customStyle="1" w:styleId="E461D0A120684B36A9339960F8BA27A5">
    <w:name w:val="E461D0A120684B36A9339960F8BA27A5"/>
  </w:style>
  <w:style w:type="paragraph" w:customStyle="1" w:styleId="0E2659708AB34723BD1A0A2402B2048E">
    <w:name w:val="0E2659708AB34723BD1A0A2402B2048E"/>
  </w:style>
  <w:style w:type="paragraph" w:customStyle="1" w:styleId="C7E3303170FE43BB87B291DA3C1C776D">
    <w:name w:val="C7E3303170FE43BB87B291DA3C1C776D"/>
  </w:style>
  <w:style w:type="paragraph" w:customStyle="1" w:styleId="4E3BA1EE84824E99B4E11DA0F7A9D681">
    <w:name w:val="4E3BA1EE84824E99B4E11DA0F7A9D681"/>
  </w:style>
  <w:style w:type="paragraph" w:customStyle="1" w:styleId="74C8CEDA4561465089CE0AEC713A9B72">
    <w:name w:val="74C8CEDA4561465089CE0AEC713A9B72"/>
  </w:style>
  <w:style w:type="paragraph" w:customStyle="1" w:styleId="CA82FF8E816B48AFAF1EB8400F90B9A6">
    <w:name w:val="CA82FF8E816B48AFAF1EB8400F90B9A6"/>
  </w:style>
  <w:style w:type="paragraph" w:customStyle="1" w:styleId="316982984C594F21A3EAD4ED2CB57092">
    <w:name w:val="316982984C594F21A3EAD4ED2CB57092"/>
  </w:style>
  <w:style w:type="paragraph" w:customStyle="1" w:styleId="CB9CE0274DED46459823524DC1D39001">
    <w:name w:val="CB9CE0274DED46459823524DC1D39001"/>
  </w:style>
  <w:style w:type="paragraph" w:customStyle="1" w:styleId="CC128F2FEC644F3E9B053C04546E22EC">
    <w:name w:val="CC128F2FEC644F3E9B053C04546E22EC"/>
  </w:style>
  <w:style w:type="paragraph" w:customStyle="1" w:styleId="64D6CB1E80A74BD1A4F84AEDF441A49C">
    <w:name w:val="64D6CB1E80A74BD1A4F84AEDF441A49C"/>
  </w:style>
  <w:style w:type="paragraph" w:customStyle="1" w:styleId="81122A4CC5D3403799CD13008946F28F">
    <w:name w:val="81122A4CC5D3403799CD13008946F28F"/>
  </w:style>
  <w:style w:type="paragraph" w:customStyle="1" w:styleId="D0CE73A8AF574725890C77CF44DC60F5">
    <w:name w:val="D0CE73A8AF574725890C77CF44DC60F5"/>
  </w:style>
  <w:style w:type="paragraph" w:customStyle="1" w:styleId="5FE49DDAFC344A58B8DD2845D6FB6240">
    <w:name w:val="5FE49DDAFC344A58B8DD2845D6FB6240"/>
  </w:style>
  <w:style w:type="paragraph" w:customStyle="1" w:styleId="B63C17E0568947B58EBBDD389EC525CC">
    <w:name w:val="B63C17E0568947B58EBBDD389EC525CC"/>
  </w:style>
  <w:style w:type="paragraph" w:customStyle="1" w:styleId="9C27E5C664B3421F8C3D101DDFC1C058">
    <w:name w:val="9C27E5C664B3421F8C3D101DDFC1C058"/>
  </w:style>
  <w:style w:type="paragraph" w:customStyle="1" w:styleId="A12DAA0001E841749C80C315011680C4">
    <w:name w:val="A12DAA0001E841749C80C315011680C4"/>
  </w:style>
  <w:style w:type="paragraph" w:customStyle="1" w:styleId="8F063BCA80944459843AFF3C7BA75336">
    <w:name w:val="8F063BCA80944459843AFF3C7BA75336"/>
  </w:style>
  <w:style w:type="paragraph" w:customStyle="1" w:styleId="31104F5A743D4BEBA507DD6CC647C927">
    <w:name w:val="31104F5A743D4BEBA507DD6CC647C927"/>
  </w:style>
  <w:style w:type="paragraph" w:customStyle="1" w:styleId="B9C44B38AE6F4879A50AB3D09F9F475F">
    <w:name w:val="B9C44B38AE6F4879A50AB3D09F9F475F"/>
  </w:style>
  <w:style w:type="paragraph" w:customStyle="1" w:styleId="F682EA6364D54F0899A8DBC6DCF3D6FB">
    <w:name w:val="F682EA6364D54F0899A8DBC6DCF3D6FB"/>
  </w:style>
  <w:style w:type="paragraph" w:customStyle="1" w:styleId="BF295F04D1A64384A7AD7EBCB1ECD8F9">
    <w:name w:val="BF295F04D1A64384A7AD7EBCB1ECD8F9"/>
  </w:style>
  <w:style w:type="paragraph" w:customStyle="1" w:styleId="06A48C40D90A49EF891F4692C69440A0">
    <w:name w:val="06A48C40D90A49EF891F4692C69440A0"/>
  </w:style>
  <w:style w:type="paragraph" w:customStyle="1" w:styleId="628301D4C2344C8392426AF247A98DBC">
    <w:name w:val="628301D4C2344C8392426AF247A98DBC"/>
  </w:style>
  <w:style w:type="paragraph" w:customStyle="1" w:styleId="4B9324E6B00E4E609FA0104C617663B8">
    <w:name w:val="4B9324E6B00E4E609FA0104C617663B8"/>
  </w:style>
  <w:style w:type="paragraph" w:customStyle="1" w:styleId="E3562217AF804EAD837BEE03CCF16C36">
    <w:name w:val="E3562217AF804EAD837BEE03CCF16C36"/>
  </w:style>
  <w:style w:type="paragraph" w:customStyle="1" w:styleId="8179E2461C754D69AFCBC2256B1483EA">
    <w:name w:val="8179E2461C754D69AFCBC2256B1483EA"/>
  </w:style>
  <w:style w:type="paragraph" w:customStyle="1" w:styleId="3AC7B33B9B924C38B00A633975249AF8">
    <w:name w:val="3AC7B33B9B924C38B00A633975249AF8"/>
  </w:style>
  <w:style w:type="paragraph" w:customStyle="1" w:styleId="F2835E76D9564D80A8BBE05FD0D568CC">
    <w:name w:val="F2835E76D9564D80A8BBE05FD0D568CC"/>
  </w:style>
  <w:style w:type="paragraph" w:customStyle="1" w:styleId="6CD8CC140F374AB4926D1439D51A34EB">
    <w:name w:val="6CD8CC140F374AB4926D1439D51A34EB"/>
  </w:style>
  <w:style w:type="paragraph" w:customStyle="1" w:styleId="6A91CB2B483E46278A13F9F58C0BB6ED">
    <w:name w:val="6A91CB2B483E46278A13F9F58C0BB6ED"/>
  </w:style>
  <w:style w:type="paragraph" w:customStyle="1" w:styleId="35EDED68A99B4E2E8C7979271E7DB834">
    <w:name w:val="35EDED68A99B4E2E8C7979271E7DB834"/>
  </w:style>
  <w:style w:type="paragraph" w:customStyle="1" w:styleId="060918DA9569417CA4CCEFF585C126BB">
    <w:name w:val="060918DA9569417CA4CCEFF585C126BB"/>
  </w:style>
  <w:style w:type="paragraph" w:customStyle="1" w:styleId="BCB2D34F6F0A48DD8F3ECA61C5A9E1BD">
    <w:name w:val="BCB2D34F6F0A48DD8F3ECA61C5A9E1BD"/>
  </w:style>
  <w:style w:type="paragraph" w:customStyle="1" w:styleId="D32489CFE366445099C4D7544241BDC3">
    <w:name w:val="D32489CFE366445099C4D7544241BDC3"/>
  </w:style>
  <w:style w:type="paragraph" w:customStyle="1" w:styleId="7857C7B58596463AA68B2E8CE2529B87">
    <w:name w:val="7857C7B58596463AA68B2E8CE2529B87"/>
  </w:style>
  <w:style w:type="paragraph" w:customStyle="1" w:styleId="1DCC42179A2743DE9C8FE4304CE5594D">
    <w:name w:val="1DCC42179A2743DE9C8FE4304CE5594D"/>
  </w:style>
  <w:style w:type="paragraph" w:customStyle="1" w:styleId="CE9D03C379484BFEA881348C64C34EFF">
    <w:name w:val="CE9D03C379484BFEA881348C64C34EFF"/>
  </w:style>
  <w:style w:type="paragraph" w:customStyle="1" w:styleId="2C9209E7FE2840C0A327507FDCDFC61A">
    <w:name w:val="2C9209E7FE2840C0A327507FDCDFC61A"/>
  </w:style>
  <w:style w:type="paragraph" w:customStyle="1" w:styleId="4397791B0275446C860D8EB1E8C29C9D">
    <w:name w:val="4397791B0275446C860D8EB1E8C29C9D"/>
  </w:style>
  <w:style w:type="paragraph" w:customStyle="1" w:styleId="761651A2873C467DB8A705DC562E60FD">
    <w:name w:val="761651A2873C467DB8A705DC562E60FD"/>
  </w:style>
  <w:style w:type="paragraph" w:customStyle="1" w:styleId="298B7B4B4FA64FA28FFDCE35D88D4093">
    <w:name w:val="298B7B4B4FA64FA28FFDCE35D88D4093"/>
  </w:style>
  <w:style w:type="paragraph" w:customStyle="1" w:styleId="50FC546BF1DD4D0CAA4A6DAE539B6EF7">
    <w:name w:val="50FC546BF1DD4D0CAA4A6DAE539B6EF7"/>
  </w:style>
  <w:style w:type="paragraph" w:customStyle="1" w:styleId="77BE29CBCF7545F99E72F22809FD6692">
    <w:name w:val="77BE29CBCF7545F99E72F22809FD6692"/>
  </w:style>
  <w:style w:type="paragraph" w:customStyle="1" w:styleId="BB124306A2E3487F9764E93992559BCC">
    <w:name w:val="BB124306A2E3487F9764E93992559BCC"/>
  </w:style>
  <w:style w:type="paragraph" w:customStyle="1" w:styleId="13294DDEAAE442B2913C315693550135">
    <w:name w:val="13294DDEAAE442B2913C315693550135"/>
  </w:style>
  <w:style w:type="paragraph" w:customStyle="1" w:styleId="38722329A5544BF1AE9FBC4904054553">
    <w:name w:val="38722329A5544BF1AE9FBC4904054553"/>
  </w:style>
  <w:style w:type="paragraph" w:customStyle="1" w:styleId="A41464E5D96848B4846ECC6F41D0413B">
    <w:name w:val="A41464E5D96848B4846ECC6F41D0413B"/>
  </w:style>
  <w:style w:type="paragraph" w:customStyle="1" w:styleId="4D3DE79E67154DB5BCB64B4DADB2E247">
    <w:name w:val="4D3DE79E67154DB5BCB64B4DADB2E247"/>
  </w:style>
  <w:style w:type="paragraph" w:customStyle="1" w:styleId="BCBAAB603C444A0AB51A11AEFECA1498">
    <w:name w:val="BCBAAB603C444A0AB51A11AEFECA1498"/>
  </w:style>
  <w:style w:type="paragraph" w:customStyle="1" w:styleId="D855C68D12C845E8B1783E21ACBB6488">
    <w:name w:val="D855C68D12C845E8B1783E21ACBB6488"/>
  </w:style>
  <w:style w:type="paragraph" w:customStyle="1" w:styleId="998F9AF5B69A4CFBBE2B5C38283ECAE5">
    <w:name w:val="998F9AF5B69A4CFBBE2B5C38283ECAE5"/>
  </w:style>
  <w:style w:type="paragraph" w:customStyle="1" w:styleId="3CA6FE488E1346808F44ED5DA1B77462">
    <w:name w:val="3CA6FE488E1346808F44ED5DA1B77462"/>
  </w:style>
  <w:style w:type="paragraph" w:customStyle="1" w:styleId="1906230CDC164A539BFCF5E1AC09A314">
    <w:name w:val="1906230CDC164A539BFCF5E1AC09A314"/>
  </w:style>
  <w:style w:type="paragraph" w:customStyle="1" w:styleId="6BFFA0A5ECE54CF7AB6EB9F7A3000CBB">
    <w:name w:val="6BFFA0A5ECE54CF7AB6EB9F7A3000CBB"/>
  </w:style>
  <w:style w:type="paragraph" w:customStyle="1" w:styleId="AD455C746E394BE889411DE0D11EBF51">
    <w:name w:val="AD455C746E394BE889411DE0D11EBF51"/>
  </w:style>
  <w:style w:type="paragraph" w:customStyle="1" w:styleId="985817EDF91E41FABE5D77B06B7B7BEF">
    <w:name w:val="985817EDF91E41FABE5D77B06B7B7BEF"/>
  </w:style>
  <w:style w:type="paragraph" w:customStyle="1" w:styleId="F709D34272CF4124BB1C7330DC15817D">
    <w:name w:val="F709D34272CF4124BB1C7330DC158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Detailed Budget Template.dotx</Template>
  <TotalTime>0</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Budget Template Guidelines</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Template Guidelines</dc:title>
  <dc:creator>Chelsey Davidson</dc:creator>
  <cp:lastModifiedBy>Chelsey Davidson</cp:lastModifiedBy>
  <cp:revision>1</cp:revision>
  <dcterms:created xsi:type="dcterms:W3CDTF">2025-10-16T17:32:00Z</dcterms:created>
  <dcterms:modified xsi:type="dcterms:W3CDTF">2025-10-16T17:32:00Z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LastSaved">
    <vt:filetime>2025-10-03T00:00:00Z</vt:filetime>
  </property>
  <property fmtid="{D5CDD505-2E9C-101B-9397-08002B2CF9AE}" pid="4" name="Producer">
    <vt:lpwstr>AbleDocs Inc.</vt:lpwstr>
  </property>
</Properties>
</file>